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FC138" w14:textId="7560C74A" w:rsidR="000F6A6C" w:rsidRPr="000F6A6C" w:rsidRDefault="000F6A6C" w:rsidP="000F6A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6A6C">
        <w:rPr>
          <w:rFonts w:ascii="Times New Roman" w:hAnsi="Times New Roman" w:cs="Times New Roman"/>
          <w:b/>
          <w:bCs/>
          <w:sz w:val="24"/>
          <w:szCs w:val="24"/>
        </w:rPr>
        <w:t xml:space="preserve">Anfrage </w:t>
      </w:r>
      <w:r w:rsidR="00F35B76">
        <w:rPr>
          <w:rFonts w:ascii="Times New Roman" w:hAnsi="Times New Roman" w:cs="Times New Roman"/>
          <w:b/>
          <w:bCs/>
          <w:sz w:val="24"/>
          <w:szCs w:val="24"/>
        </w:rPr>
        <w:t>Masterarbeitsbetreuung</w:t>
      </w:r>
    </w:p>
    <w:p w14:paraId="72746299" w14:textId="77777777" w:rsidR="000F6A6C" w:rsidRPr="000F6A6C" w:rsidRDefault="000F6A6C" w:rsidP="000F6A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F77EF1" w14:textId="710F647F" w:rsidR="000F6A6C" w:rsidRDefault="000F6A6C" w:rsidP="000F6A6C">
      <w:pPr>
        <w:rPr>
          <w:rFonts w:ascii="Times New Roman" w:hAnsi="Times New Roman" w:cs="Times New Roman"/>
          <w:b/>
          <w:bCs/>
        </w:rPr>
      </w:pPr>
    </w:p>
    <w:tbl>
      <w:tblPr>
        <w:tblStyle w:val="Tabellenraster"/>
        <w:tblW w:w="9059" w:type="dxa"/>
        <w:tblLook w:val="04A0" w:firstRow="1" w:lastRow="0" w:firstColumn="1" w:lastColumn="0" w:noHBand="0" w:noVBand="1"/>
      </w:tblPr>
      <w:tblGrid>
        <w:gridCol w:w="3964"/>
        <w:gridCol w:w="5095"/>
      </w:tblGrid>
      <w:tr w:rsidR="000F6A6C" w:rsidRPr="000F6A6C" w14:paraId="45DF3C5C" w14:textId="77777777" w:rsidTr="000F6A6C">
        <w:trPr>
          <w:trHeight w:val="340"/>
        </w:trPr>
        <w:tc>
          <w:tcPr>
            <w:tcW w:w="3964" w:type="dxa"/>
            <w:vAlign w:val="center"/>
          </w:tcPr>
          <w:p w14:paraId="32CDCB07" w14:textId="77777777" w:rsidR="000F6A6C" w:rsidRPr="000F6A6C" w:rsidRDefault="000F6A6C" w:rsidP="000F6A6C">
            <w:pPr>
              <w:spacing w:before="120" w:after="120"/>
              <w:rPr>
                <w:rFonts w:ascii="Times New Roman" w:hAnsi="Times New Roman" w:cs="Times New Roman"/>
              </w:rPr>
            </w:pPr>
            <w:r w:rsidRPr="000F6A6C">
              <w:rPr>
                <w:rFonts w:ascii="Times New Roman" w:hAnsi="Times New Roman" w:cs="Times New Roman"/>
              </w:rPr>
              <w:t>Vorname</w:t>
            </w:r>
          </w:p>
        </w:tc>
        <w:tc>
          <w:tcPr>
            <w:tcW w:w="5095" w:type="dxa"/>
            <w:vAlign w:val="center"/>
          </w:tcPr>
          <w:p w14:paraId="1BF29F8A" w14:textId="4145D47D" w:rsidR="000F6A6C" w:rsidRPr="000F6A6C" w:rsidRDefault="000F6A6C" w:rsidP="000F6A6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0F6A6C" w:rsidRPr="000F6A6C" w14:paraId="1A3622ED" w14:textId="77777777" w:rsidTr="000F6A6C">
        <w:trPr>
          <w:trHeight w:val="340"/>
        </w:trPr>
        <w:tc>
          <w:tcPr>
            <w:tcW w:w="3964" w:type="dxa"/>
            <w:vAlign w:val="center"/>
          </w:tcPr>
          <w:p w14:paraId="201B7D5A" w14:textId="77777777" w:rsidR="000F6A6C" w:rsidRPr="000F6A6C" w:rsidRDefault="000F6A6C" w:rsidP="000F6A6C">
            <w:pPr>
              <w:spacing w:before="120" w:after="120"/>
              <w:rPr>
                <w:rFonts w:ascii="Times New Roman" w:hAnsi="Times New Roman" w:cs="Times New Roman"/>
              </w:rPr>
            </w:pPr>
            <w:r w:rsidRPr="000F6A6C">
              <w:rPr>
                <w:rFonts w:ascii="Times New Roman" w:hAnsi="Times New Roman" w:cs="Times New Roman"/>
              </w:rPr>
              <w:t>Nachname</w:t>
            </w:r>
          </w:p>
        </w:tc>
        <w:tc>
          <w:tcPr>
            <w:tcW w:w="5095" w:type="dxa"/>
            <w:vAlign w:val="center"/>
          </w:tcPr>
          <w:p w14:paraId="59A496B2" w14:textId="77777777" w:rsidR="000F6A6C" w:rsidRPr="000F6A6C" w:rsidRDefault="000F6A6C" w:rsidP="000F6A6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0F6A6C" w:rsidRPr="000F6A6C" w14:paraId="0A1A4C72" w14:textId="77777777" w:rsidTr="000F6A6C">
        <w:trPr>
          <w:trHeight w:val="340"/>
        </w:trPr>
        <w:tc>
          <w:tcPr>
            <w:tcW w:w="3964" w:type="dxa"/>
            <w:vAlign w:val="center"/>
          </w:tcPr>
          <w:p w14:paraId="29E6A608" w14:textId="77777777" w:rsidR="000F6A6C" w:rsidRPr="000F6A6C" w:rsidRDefault="000F6A6C" w:rsidP="000F6A6C">
            <w:pPr>
              <w:spacing w:before="120" w:after="120"/>
              <w:rPr>
                <w:rFonts w:ascii="Times New Roman" w:hAnsi="Times New Roman" w:cs="Times New Roman"/>
              </w:rPr>
            </w:pPr>
            <w:r w:rsidRPr="000F6A6C">
              <w:rPr>
                <w:rFonts w:ascii="Times New Roman" w:hAnsi="Times New Roman" w:cs="Times New Roman"/>
              </w:rPr>
              <w:t>Straße, Hausnummer</w:t>
            </w:r>
          </w:p>
        </w:tc>
        <w:tc>
          <w:tcPr>
            <w:tcW w:w="5095" w:type="dxa"/>
            <w:vAlign w:val="center"/>
          </w:tcPr>
          <w:p w14:paraId="107C42C5" w14:textId="77777777" w:rsidR="000F6A6C" w:rsidRPr="000F6A6C" w:rsidRDefault="000F6A6C" w:rsidP="000F6A6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0F6A6C" w:rsidRPr="000F6A6C" w14:paraId="74B0078D" w14:textId="77777777" w:rsidTr="000F6A6C">
        <w:trPr>
          <w:trHeight w:val="340"/>
        </w:trPr>
        <w:tc>
          <w:tcPr>
            <w:tcW w:w="3964" w:type="dxa"/>
            <w:vAlign w:val="center"/>
          </w:tcPr>
          <w:p w14:paraId="2DF372D4" w14:textId="612EA1D9" w:rsidR="000F6A6C" w:rsidRPr="000F6A6C" w:rsidRDefault="000F6A6C" w:rsidP="000F6A6C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PLZ, Wohnort</w:t>
            </w:r>
          </w:p>
        </w:tc>
        <w:tc>
          <w:tcPr>
            <w:tcW w:w="5095" w:type="dxa"/>
            <w:vAlign w:val="center"/>
          </w:tcPr>
          <w:p w14:paraId="6F88F871" w14:textId="77777777" w:rsidR="000F6A6C" w:rsidRPr="000F6A6C" w:rsidRDefault="000F6A6C" w:rsidP="000F6A6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0F6A6C" w:rsidRPr="000F6A6C" w14:paraId="2555B272" w14:textId="77777777" w:rsidTr="000F6A6C">
        <w:trPr>
          <w:trHeight w:val="340"/>
        </w:trPr>
        <w:tc>
          <w:tcPr>
            <w:tcW w:w="3964" w:type="dxa"/>
            <w:vAlign w:val="center"/>
          </w:tcPr>
          <w:p w14:paraId="201E99D8" w14:textId="77777777" w:rsidR="000F6A6C" w:rsidRPr="000F6A6C" w:rsidRDefault="000F6A6C" w:rsidP="000F6A6C">
            <w:pPr>
              <w:spacing w:before="120" w:after="120"/>
              <w:rPr>
                <w:rFonts w:ascii="Times New Roman" w:hAnsi="Times New Roman" w:cs="Times New Roman"/>
              </w:rPr>
            </w:pPr>
            <w:r w:rsidRPr="000F6A6C">
              <w:rPr>
                <w:rFonts w:ascii="Times New Roman" w:hAnsi="Times New Roman" w:cs="Times New Roman"/>
              </w:rPr>
              <w:t>Matrikelnummer</w:t>
            </w:r>
          </w:p>
        </w:tc>
        <w:tc>
          <w:tcPr>
            <w:tcW w:w="5095" w:type="dxa"/>
            <w:vAlign w:val="center"/>
          </w:tcPr>
          <w:p w14:paraId="5100C36B" w14:textId="77777777" w:rsidR="000F6A6C" w:rsidRPr="000F6A6C" w:rsidRDefault="000F6A6C" w:rsidP="000F6A6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0F6A6C" w:rsidRPr="000F6A6C" w14:paraId="6307A87C" w14:textId="77777777" w:rsidTr="000F6A6C">
        <w:trPr>
          <w:trHeight w:val="340"/>
        </w:trPr>
        <w:tc>
          <w:tcPr>
            <w:tcW w:w="3964" w:type="dxa"/>
            <w:vAlign w:val="center"/>
          </w:tcPr>
          <w:p w14:paraId="63AB7955" w14:textId="77777777" w:rsidR="000F6A6C" w:rsidRPr="000F6A6C" w:rsidRDefault="000F6A6C" w:rsidP="000F6A6C">
            <w:pPr>
              <w:spacing w:before="120" w:after="120"/>
              <w:rPr>
                <w:rFonts w:ascii="Times New Roman" w:hAnsi="Times New Roman" w:cs="Times New Roman"/>
              </w:rPr>
            </w:pPr>
            <w:r w:rsidRPr="000F6A6C">
              <w:rPr>
                <w:rFonts w:ascii="Times New Roman" w:hAnsi="Times New Roman" w:cs="Times New Roman"/>
              </w:rPr>
              <w:t>Studiengang</w:t>
            </w:r>
          </w:p>
        </w:tc>
        <w:tc>
          <w:tcPr>
            <w:tcW w:w="5095" w:type="dxa"/>
            <w:vAlign w:val="center"/>
          </w:tcPr>
          <w:p w14:paraId="445A9B61" w14:textId="77777777" w:rsidR="000F6A6C" w:rsidRPr="000F6A6C" w:rsidRDefault="000F6A6C" w:rsidP="000F6A6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0F6A6C" w:rsidRPr="000F6A6C" w14:paraId="7F13215F" w14:textId="77777777" w:rsidTr="000F6A6C">
        <w:trPr>
          <w:trHeight w:val="340"/>
        </w:trPr>
        <w:tc>
          <w:tcPr>
            <w:tcW w:w="3964" w:type="dxa"/>
            <w:vAlign w:val="center"/>
          </w:tcPr>
          <w:p w14:paraId="3FC0C967" w14:textId="5E55BC55" w:rsidR="000F6A6C" w:rsidRPr="000F6A6C" w:rsidRDefault="000F6A6C" w:rsidP="000F6A6C">
            <w:pPr>
              <w:spacing w:before="120" w:after="120"/>
              <w:rPr>
                <w:rFonts w:ascii="Times New Roman" w:hAnsi="Times New Roman" w:cs="Times New Roman"/>
              </w:rPr>
            </w:pPr>
            <w:r w:rsidRPr="000F6A6C">
              <w:rPr>
                <w:rFonts w:ascii="Times New Roman" w:hAnsi="Times New Roman" w:cs="Times New Roman"/>
              </w:rPr>
              <w:t>Zeitraum Bachelorarbeit</w:t>
            </w:r>
          </w:p>
        </w:tc>
        <w:tc>
          <w:tcPr>
            <w:tcW w:w="5095" w:type="dxa"/>
            <w:vAlign w:val="center"/>
          </w:tcPr>
          <w:p w14:paraId="61FB41AB" w14:textId="77777777" w:rsidR="000F6A6C" w:rsidRPr="000F6A6C" w:rsidRDefault="000F6A6C" w:rsidP="000F6A6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0F6A6C" w:rsidRPr="000F6A6C" w14:paraId="12C9EDB3" w14:textId="77777777" w:rsidTr="000F6A6C">
        <w:trPr>
          <w:trHeight w:val="340"/>
        </w:trPr>
        <w:tc>
          <w:tcPr>
            <w:tcW w:w="3964" w:type="dxa"/>
            <w:vAlign w:val="center"/>
          </w:tcPr>
          <w:p w14:paraId="14CD1268" w14:textId="51AE2C90" w:rsidR="000F6A6C" w:rsidRPr="000F6A6C" w:rsidRDefault="000F6A6C" w:rsidP="000F6A6C">
            <w:pPr>
              <w:spacing w:before="120" w:after="120"/>
              <w:rPr>
                <w:rFonts w:ascii="Times New Roman" w:hAnsi="Times New Roman" w:cs="Times New Roman"/>
              </w:rPr>
            </w:pPr>
            <w:r w:rsidRPr="000F6A6C">
              <w:rPr>
                <w:rFonts w:ascii="Times New Roman" w:hAnsi="Times New Roman" w:cs="Times New Roman"/>
              </w:rPr>
              <w:t>Einstiegsfrage und Skizzierung der Problemstellung:</w:t>
            </w:r>
          </w:p>
          <w:p w14:paraId="33A5CA36" w14:textId="62E41001" w:rsidR="000F6A6C" w:rsidRPr="000F6A6C" w:rsidRDefault="000F6A6C" w:rsidP="000F6A6C">
            <w:pPr>
              <w:spacing w:before="120" w:after="120"/>
              <w:rPr>
                <w:rFonts w:ascii="Times New Roman" w:hAnsi="Times New Roman" w:cs="Times New Roman"/>
              </w:rPr>
            </w:pPr>
            <w:r w:rsidRPr="000F6A6C">
              <w:rPr>
                <w:rFonts w:ascii="Times New Roman" w:hAnsi="Times New Roman" w:cs="Times New Roman"/>
              </w:rPr>
              <w:t>bei quantitativ-empirischen Arbeiten: Welchen Einfluss hat X auf Y?</w:t>
            </w:r>
          </w:p>
          <w:p w14:paraId="469D4F79" w14:textId="1E39EE57" w:rsidR="000F6A6C" w:rsidRPr="000F6A6C" w:rsidRDefault="000F6A6C" w:rsidP="000F6A6C">
            <w:pPr>
              <w:spacing w:before="120" w:after="120"/>
              <w:rPr>
                <w:rFonts w:ascii="Times New Roman" w:hAnsi="Times New Roman" w:cs="Times New Roman"/>
              </w:rPr>
            </w:pPr>
            <w:r w:rsidRPr="000F6A6C">
              <w:rPr>
                <w:rFonts w:ascii="Times New Roman" w:hAnsi="Times New Roman" w:cs="Times New Roman"/>
              </w:rPr>
              <w:t>bei qualitativ-empirischen Arbeiten: Wie…? Inwiefern…?</w:t>
            </w:r>
          </w:p>
        </w:tc>
        <w:tc>
          <w:tcPr>
            <w:tcW w:w="5095" w:type="dxa"/>
            <w:vAlign w:val="center"/>
          </w:tcPr>
          <w:p w14:paraId="1BFEA342" w14:textId="77777777" w:rsidR="000F6A6C" w:rsidRPr="000F6A6C" w:rsidRDefault="000F6A6C" w:rsidP="000F6A6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7CA08394" w14:textId="5503DA19" w:rsidR="000F6A6C" w:rsidRDefault="000F6A6C" w:rsidP="000F6A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FD2C9E0" w14:textId="24975338" w:rsidR="000F6A6C" w:rsidRDefault="000F6A6C" w:rsidP="000F6A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C6051B3" w14:textId="77777777" w:rsidR="000F6A6C" w:rsidRDefault="000F6A6C" w:rsidP="000F6A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E4BDB3" w14:textId="42C91BC5" w:rsidR="000F6A6C" w:rsidRDefault="000F6A6C" w:rsidP="000F6A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Ludwigsburg, ________________________                                 ________________________</w:t>
      </w:r>
    </w:p>
    <w:p w14:paraId="464E5C76" w14:textId="48B808A3" w:rsidR="000F6A6C" w:rsidRDefault="000F6A6C" w:rsidP="000F6A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Datum                                                                      Unterschrift</w:t>
      </w:r>
    </w:p>
    <w:sectPr w:rsidR="000F6A6C" w:rsidSect="00ED5BE0">
      <w:headerReference w:type="default" r:id="rId8"/>
      <w:headerReference w:type="first" r:id="rId9"/>
      <w:pgSz w:w="11906" w:h="16838" w:code="9"/>
      <w:pgMar w:top="3345" w:right="680" w:bottom="1418" w:left="1418" w:header="28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883FB" w14:textId="77777777" w:rsidR="000F6A6C" w:rsidRDefault="000F6A6C" w:rsidP="00B26C7D">
      <w:pPr>
        <w:spacing w:line="240" w:lineRule="auto"/>
      </w:pPr>
      <w:r>
        <w:separator/>
      </w:r>
    </w:p>
  </w:endnote>
  <w:endnote w:type="continuationSeparator" w:id="0">
    <w:p w14:paraId="7ECB9D39" w14:textId="77777777" w:rsidR="000F6A6C" w:rsidRDefault="000F6A6C" w:rsidP="00B26C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 Condensed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D19ED" w14:textId="77777777" w:rsidR="000F6A6C" w:rsidRDefault="000F6A6C" w:rsidP="00B26C7D">
      <w:pPr>
        <w:spacing w:line="240" w:lineRule="auto"/>
      </w:pPr>
      <w:r>
        <w:separator/>
      </w:r>
    </w:p>
  </w:footnote>
  <w:footnote w:type="continuationSeparator" w:id="0">
    <w:p w14:paraId="2FF20116" w14:textId="77777777" w:rsidR="000F6A6C" w:rsidRDefault="000F6A6C" w:rsidP="00B26C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5FE09" w14:textId="77777777" w:rsidR="00E8305E" w:rsidRPr="002000C7" w:rsidRDefault="00ED5BE0" w:rsidP="00581B1D">
    <w:pPr>
      <w:pStyle w:val="Kopfzeile"/>
      <w:rPr>
        <w:rFonts w:ascii="Fira Sans Condensed SemiBold" w:hAnsi="Fira Sans Condensed SemiBold"/>
      </w:rPr>
    </w:pPr>
    <w:r>
      <w:rPr>
        <w:noProof/>
      </w:rPr>
      <w:drawing>
        <wp:anchor distT="0" distB="0" distL="114300" distR="114300" simplePos="0" relativeHeight="251685888" behindDoc="0" locked="0" layoutInCell="1" allowOverlap="1" wp14:anchorId="22B82CD5" wp14:editId="0E9CA473">
          <wp:simplePos x="0" y="0"/>
          <wp:positionH relativeFrom="page">
            <wp:posOffset>3510280</wp:posOffset>
          </wp:positionH>
          <wp:positionV relativeFrom="page">
            <wp:posOffset>323850</wp:posOffset>
          </wp:positionV>
          <wp:extent cx="3600000" cy="720000"/>
          <wp:effectExtent l="0" t="0" r="635" b="4445"/>
          <wp:wrapSquare wrapText="bothSides"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1B1D" w:rsidRPr="002000C7">
      <w:rPr>
        <w:rFonts w:ascii="Fira Sans Condensed SemiBold" w:hAnsi="Fira Sans Condensed SemiBold"/>
      </w:rPr>
      <w:t xml:space="preserve">Seite </w:t>
    </w:r>
    <w:r w:rsidR="00360254" w:rsidRPr="002000C7">
      <w:rPr>
        <w:rFonts w:ascii="Fira Sans Condensed SemiBold" w:hAnsi="Fira Sans Condensed SemiBold"/>
      </w:rPr>
      <w:fldChar w:fldCharType="begin"/>
    </w:r>
    <w:r w:rsidR="00360254" w:rsidRPr="002000C7">
      <w:rPr>
        <w:rFonts w:ascii="Fira Sans Condensed SemiBold" w:hAnsi="Fira Sans Condensed SemiBold"/>
      </w:rPr>
      <w:instrText xml:space="preserve"> PAGE   \* MERGEFORMAT </w:instrText>
    </w:r>
    <w:r w:rsidR="00360254" w:rsidRPr="002000C7">
      <w:rPr>
        <w:rFonts w:ascii="Fira Sans Condensed SemiBold" w:hAnsi="Fira Sans Condensed SemiBold"/>
      </w:rPr>
      <w:fldChar w:fldCharType="separate"/>
    </w:r>
    <w:r w:rsidR="00360254" w:rsidRPr="002000C7">
      <w:rPr>
        <w:rFonts w:ascii="Fira Sans Condensed SemiBold" w:hAnsi="Fira Sans Condensed SemiBold"/>
        <w:noProof/>
      </w:rPr>
      <w:t>2</w:t>
    </w:r>
    <w:r w:rsidR="00360254" w:rsidRPr="002000C7">
      <w:rPr>
        <w:rFonts w:ascii="Fira Sans Condensed SemiBold" w:hAnsi="Fira Sans Condensed SemiBold"/>
      </w:rPr>
      <w:fldChar w:fldCharType="end"/>
    </w:r>
    <w:r w:rsidR="00581B1D" w:rsidRPr="002000C7">
      <w:rPr>
        <w:rFonts w:ascii="Fira Sans Condensed SemiBold" w:hAnsi="Fira Sans Condensed SemiBold"/>
      </w:rPr>
      <w:t>/</w:t>
    </w:r>
    <w:r w:rsidR="00360254" w:rsidRPr="002000C7">
      <w:rPr>
        <w:rFonts w:ascii="Fira Sans Condensed SemiBold" w:hAnsi="Fira Sans Condensed SemiBold"/>
      </w:rPr>
      <w:fldChar w:fldCharType="begin"/>
    </w:r>
    <w:r w:rsidR="00360254" w:rsidRPr="002000C7">
      <w:rPr>
        <w:rFonts w:ascii="Fira Sans Condensed SemiBold" w:hAnsi="Fira Sans Condensed SemiBold"/>
      </w:rPr>
      <w:instrText xml:space="preserve"> NUMPAGES   \* MERGEFORMAT </w:instrText>
    </w:r>
    <w:r w:rsidR="00360254" w:rsidRPr="002000C7">
      <w:rPr>
        <w:rFonts w:ascii="Fira Sans Condensed SemiBold" w:hAnsi="Fira Sans Condensed SemiBold"/>
      </w:rPr>
      <w:fldChar w:fldCharType="separate"/>
    </w:r>
    <w:r w:rsidR="00360254" w:rsidRPr="002000C7">
      <w:rPr>
        <w:rFonts w:ascii="Fira Sans Condensed SemiBold" w:hAnsi="Fira Sans Condensed SemiBold"/>
        <w:noProof/>
      </w:rPr>
      <w:t>2</w:t>
    </w:r>
    <w:r w:rsidR="00360254" w:rsidRPr="002000C7">
      <w:rPr>
        <w:rFonts w:ascii="Fira Sans Condensed SemiBold" w:hAnsi="Fira Sans Condensed SemiBold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E0745" w14:textId="77777777" w:rsidR="00452A3B" w:rsidRPr="0097107F" w:rsidRDefault="00061B53" w:rsidP="00061B53">
    <w:pPr>
      <w:rPr>
        <w:color w:val="FFFFFF" w:themeColor="background1"/>
      </w:rPr>
    </w:pPr>
    <w:r w:rsidRPr="0097107F">
      <w:rPr>
        <w:noProof/>
        <w:color w:val="FFFFFF" w:themeColor="background1"/>
      </w:rPr>
      <w:drawing>
        <wp:anchor distT="0" distB="0" distL="114300" distR="114300" simplePos="0" relativeHeight="251678720" behindDoc="0" locked="1" layoutInCell="1" allowOverlap="1" wp14:anchorId="2A5D84AE" wp14:editId="60B7C3D4">
          <wp:simplePos x="0" y="0"/>
          <wp:positionH relativeFrom="page">
            <wp:posOffset>3510280</wp:posOffset>
          </wp:positionH>
          <wp:positionV relativeFrom="page">
            <wp:posOffset>324485</wp:posOffset>
          </wp:positionV>
          <wp:extent cx="3600000" cy="720000"/>
          <wp:effectExtent l="0" t="0" r="635" b="4445"/>
          <wp:wrapSquare wrapText="bothSides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3B426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5683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88B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F283F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6E5D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087F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E413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5022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92C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44F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8643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F27184B"/>
    <w:multiLevelType w:val="multilevel"/>
    <w:tmpl w:val="5E3C77AA"/>
    <w:lvl w:ilvl="0">
      <w:start w:val="1"/>
      <w:numFmt w:val="decimal"/>
      <w:lvlText w:val="%1."/>
      <w:lvlJc w:val="left"/>
      <w:pPr>
        <w:ind w:left="360" w:hanging="360"/>
      </w:pPr>
      <w:rPr>
        <w:rFonts w:ascii="Fira Sans Condensed SemiBold" w:hAnsi="Fira Sans Condensed SemiBold" w:hint="default"/>
        <w:b w:val="0"/>
        <w:bCs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ind w:left="5115" w:hanging="720"/>
      </w:pPr>
      <w:rPr>
        <w:rFonts w:ascii="Fira Sans Condensed SemiBold" w:hAnsi="Fira Sans Condensed SemiBold" w:hint="default"/>
        <w:b w:val="0"/>
        <w:bCs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ascii="Fira Sans Condensed SemiBold" w:hAnsi="Fira Sans Condensed SemiBold" w:cs="Times New Roman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ascii="Calibri" w:hAnsi="Calibri" w:hint="default"/>
        <w:b/>
        <w:i w:val="0"/>
        <w:sz w:val="24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59D7BDE"/>
    <w:multiLevelType w:val="hybridMultilevel"/>
    <w:tmpl w:val="7E56465C"/>
    <w:lvl w:ilvl="0" w:tplc="1884D5F0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D07022F"/>
    <w:multiLevelType w:val="hybridMultilevel"/>
    <w:tmpl w:val="BCDA7F4A"/>
    <w:lvl w:ilvl="0" w:tplc="AF829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44DC0"/>
    <w:multiLevelType w:val="multilevel"/>
    <w:tmpl w:val="604E18DE"/>
    <w:lvl w:ilvl="0">
      <w:start w:val="1"/>
      <w:numFmt w:val="decimal"/>
      <w:pStyle w:val="Verzeichn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F6053ED"/>
    <w:multiLevelType w:val="hybridMultilevel"/>
    <w:tmpl w:val="C86A3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C1BED"/>
    <w:multiLevelType w:val="hybridMultilevel"/>
    <w:tmpl w:val="05F00664"/>
    <w:lvl w:ilvl="0" w:tplc="341CA60C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7" w15:restartNumberingAfterBreak="0">
    <w:nsid w:val="660D4D84"/>
    <w:multiLevelType w:val="multilevel"/>
    <w:tmpl w:val="65B8CB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2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pStyle w:val="Beschriftung"/>
      <w:lvlText w:val="%3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6AE5138D"/>
    <w:multiLevelType w:val="hybridMultilevel"/>
    <w:tmpl w:val="6C14DDC0"/>
    <w:lvl w:ilvl="0" w:tplc="ECAABFF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51583C"/>
    <w:multiLevelType w:val="hybridMultilevel"/>
    <w:tmpl w:val="65DE4ACC"/>
    <w:lvl w:ilvl="0" w:tplc="B1E673F6">
      <w:start w:val="1"/>
      <w:numFmt w:val="decimal"/>
      <w:lvlText w:val="1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3"/>
  </w:num>
  <w:num w:numId="23">
    <w:abstractNumId w:val="19"/>
  </w:num>
  <w:num w:numId="24">
    <w:abstractNumId w:val="11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16"/>
  </w:num>
  <w:num w:numId="33">
    <w:abstractNumId w:val="18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A6C"/>
    <w:rsid w:val="00007E19"/>
    <w:rsid w:val="00061B53"/>
    <w:rsid w:val="00065A2D"/>
    <w:rsid w:val="000D346F"/>
    <w:rsid w:val="000F52B3"/>
    <w:rsid w:val="000F5434"/>
    <w:rsid w:val="000F6A6C"/>
    <w:rsid w:val="000F733C"/>
    <w:rsid w:val="00106FFC"/>
    <w:rsid w:val="00140A01"/>
    <w:rsid w:val="0014600E"/>
    <w:rsid w:val="001B6310"/>
    <w:rsid w:val="001C5E46"/>
    <w:rsid w:val="001E6126"/>
    <w:rsid w:val="001F553F"/>
    <w:rsid w:val="002000C7"/>
    <w:rsid w:val="00207491"/>
    <w:rsid w:val="002117BF"/>
    <w:rsid w:val="0021726C"/>
    <w:rsid w:val="00223E13"/>
    <w:rsid w:val="00256864"/>
    <w:rsid w:val="0026102C"/>
    <w:rsid w:val="00293440"/>
    <w:rsid w:val="002D5BEE"/>
    <w:rsid w:val="002E368F"/>
    <w:rsid w:val="002E58AC"/>
    <w:rsid w:val="00322C02"/>
    <w:rsid w:val="00347C74"/>
    <w:rsid w:val="00360254"/>
    <w:rsid w:val="0038497A"/>
    <w:rsid w:val="003B3E87"/>
    <w:rsid w:val="003B7F0B"/>
    <w:rsid w:val="003F16D5"/>
    <w:rsid w:val="003F6CC6"/>
    <w:rsid w:val="00417C23"/>
    <w:rsid w:val="00444B78"/>
    <w:rsid w:val="00452A3B"/>
    <w:rsid w:val="004531C4"/>
    <w:rsid w:val="004775F3"/>
    <w:rsid w:val="0048641A"/>
    <w:rsid w:val="00486897"/>
    <w:rsid w:val="004A6765"/>
    <w:rsid w:val="004E5750"/>
    <w:rsid w:val="005075CF"/>
    <w:rsid w:val="00511DF4"/>
    <w:rsid w:val="00543B29"/>
    <w:rsid w:val="005737D8"/>
    <w:rsid w:val="00581B1D"/>
    <w:rsid w:val="006578A3"/>
    <w:rsid w:val="006662D9"/>
    <w:rsid w:val="006775A0"/>
    <w:rsid w:val="006A718C"/>
    <w:rsid w:val="006C1B79"/>
    <w:rsid w:val="006D152E"/>
    <w:rsid w:val="00716A2C"/>
    <w:rsid w:val="00721B55"/>
    <w:rsid w:val="007322AB"/>
    <w:rsid w:val="00743E06"/>
    <w:rsid w:val="00754AFD"/>
    <w:rsid w:val="00761694"/>
    <w:rsid w:val="007C161D"/>
    <w:rsid w:val="007C529B"/>
    <w:rsid w:val="00811878"/>
    <w:rsid w:val="008813F1"/>
    <w:rsid w:val="008B34BF"/>
    <w:rsid w:val="008B63C0"/>
    <w:rsid w:val="008F2172"/>
    <w:rsid w:val="009331C2"/>
    <w:rsid w:val="0093690F"/>
    <w:rsid w:val="0097107F"/>
    <w:rsid w:val="00986625"/>
    <w:rsid w:val="009A4FA4"/>
    <w:rsid w:val="009D20DD"/>
    <w:rsid w:val="00A253F3"/>
    <w:rsid w:val="00A51893"/>
    <w:rsid w:val="00A57227"/>
    <w:rsid w:val="00A670E1"/>
    <w:rsid w:val="00AC2F11"/>
    <w:rsid w:val="00AD74E8"/>
    <w:rsid w:val="00B26C7D"/>
    <w:rsid w:val="00B42F97"/>
    <w:rsid w:val="00B51C66"/>
    <w:rsid w:val="00B61E3C"/>
    <w:rsid w:val="00B742F7"/>
    <w:rsid w:val="00BA1878"/>
    <w:rsid w:val="00BB6DB8"/>
    <w:rsid w:val="00BC097E"/>
    <w:rsid w:val="00BC12B8"/>
    <w:rsid w:val="00BC6006"/>
    <w:rsid w:val="00BF04F5"/>
    <w:rsid w:val="00C5370E"/>
    <w:rsid w:val="00C56015"/>
    <w:rsid w:val="00C671CF"/>
    <w:rsid w:val="00CB38C6"/>
    <w:rsid w:val="00CD3827"/>
    <w:rsid w:val="00CF3845"/>
    <w:rsid w:val="00CF7008"/>
    <w:rsid w:val="00D4457C"/>
    <w:rsid w:val="00D67BC4"/>
    <w:rsid w:val="00DC3586"/>
    <w:rsid w:val="00DD52B6"/>
    <w:rsid w:val="00DD612B"/>
    <w:rsid w:val="00DE1861"/>
    <w:rsid w:val="00DE29AC"/>
    <w:rsid w:val="00DE709C"/>
    <w:rsid w:val="00DF4FD6"/>
    <w:rsid w:val="00E018A2"/>
    <w:rsid w:val="00E13F72"/>
    <w:rsid w:val="00E20C01"/>
    <w:rsid w:val="00E3762C"/>
    <w:rsid w:val="00E62296"/>
    <w:rsid w:val="00E8305E"/>
    <w:rsid w:val="00EC19ED"/>
    <w:rsid w:val="00ED5BE0"/>
    <w:rsid w:val="00EE1543"/>
    <w:rsid w:val="00F240B9"/>
    <w:rsid w:val="00F24196"/>
    <w:rsid w:val="00F26CA0"/>
    <w:rsid w:val="00F35B76"/>
    <w:rsid w:val="00F50648"/>
    <w:rsid w:val="00F70637"/>
    <w:rsid w:val="00F92C5A"/>
    <w:rsid w:val="00FA6A85"/>
    <w:rsid w:val="00FC6FDE"/>
    <w:rsid w:val="00FF000E"/>
    <w:rsid w:val="00FF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C887B9"/>
  <w15:docId w15:val="{57B5C95B-A5B2-4CB9-B8AF-DEB5AF85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Normaler Text"/>
    <w:qFormat/>
    <w:rsid w:val="000F6A6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berschrift1">
    <w:name w:val="heading 1"/>
    <w:aliases w:val="Ebene 1"/>
    <w:basedOn w:val="Verzeichnis1"/>
    <w:next w:val="Standard"/>
    <w:link w:val="berschrift1Zchn"/>
    <w:uiPriority w:val="1"/>
    <w:rsid w:val="003F6CC6"/>
    <w:pPr>
      <w:spacing w:after="0"/>
      <w:ind w:left="284" w:hanging="284"/>
      <w:outlineLvl w:val="0"/>
    </w:pPr>
  </w:style>
  <w:style w:type="paragraph" w:styleId="berschrift2">
    <w:name w:val="heading 2"/>
    <w:aliases w:val="Ebene 2"/>
    <w:basedOn w:val="Standard"/>
    <w:next w:val="Standard"/>
    <w:link w:val="berschrift2Zchn"/>
    <w:uiPriority w:val="1"/>
    <w:unhideWhenUsed/>
    <w:rsid w:val="003F6CC6"/>
    <w:pPr>
      <w:keepNext/>
      <w:numPr>
        <w:ilvl w:val="1"/>
        <w:numId w:val="38"/>
      </w:numPr>
      <w:spacing w:after="0" w:line="280" w:lineRule="atLeast"/>
      <w:ind w:left="425" w:hanging="425"/>
      <w:outlineLvl w:val="1"/>
    </w:pPr>
    <w:rPr>
      <w:rFonts w:ascii="Fira Sans Condensed SemiBold" w:eastAsia="Times New Roman" w:hAnsi="Fira Sans Condensed SemiBold" w:cs="Times New Roman"/>
      <w:iCs/>
      <w:szCs w:val="28"/>
    </w:rPr>
  </w:style>
  <w:style w:type="paragraph" w:styleId="berschrift3">
    <w:name w:val="heading 3"/>
    <w:aliases w:val="Ebene 3"/>
    <w:basedOn w:val="Standard"/>
    <w:next w:val="Standard"/>
    <w:link w:val="berschrift3Zchn"/>
    <w:uiPriority w:val="1"/>
    <w:unhideWhenUsed/>
    <w:rsid w:val="003F6CC6"/>
    <w:pPr>
      <w:keepNext/>
      <w:numPr>
        <w:ilvl w:val="2"/>
        <w:numId w:val="38"/>
      </w:numPr>
      <w:spacing w:after="0" w:line="280" w:lineRule="atLeast"/>
      <w:ind w:left="567" w:hanging="567"/>
      <w:outlineLvl w:val="2"/>
    </w:pPr>
    <w:rPr>
      <w:rFonts w:ascii="Fira Sans Condensed SemiBold" w:eastAsia="Times New Roman" w:hAnsi="Fira Sans Condensed SemiBold" w:cs="Times New Roman"/>
      <w:szCs w:val="26"/>
    </w:rPr>
  </w:style>
  <w:style w:type="paragraph" w:styleId="berschrift4">
    <w:name w:val="heading 4"/>
    <w:aliases w:val="Ebene 4"/>
    <w:basedOn w:val="Standard"/>
    <w:next w:val="Standard"/>
    <w:link w:val="berschrift4Zchn"/>
    <w:uiPriority w:val="1"/>
    <w:unhideWhenUsed/>
    <w:rsid w:val="00B42F97"/>
    <w:pPr>
      <w:keepNext/>
      <w:numPr>
        <w:ilvl w:val="3"/>
        <w:numId w:val="38"/>
      </w:numPr>
      <w:spacing w:after="0" w:line="280" w:lineRule="atLeast"/>
      <w:ind w:left="709" w:hanging="709"/>
      <w:outlineLvl w:val="3"/>
    </w:pPr>
    <w:rPr>
      <w:rFonts w:ascii="Fira Sans Condensed SemiBold" w:eastAsia="Times New Roman" w:hAnsi="Fira Sans Condensed SemiBold" w:cs="Times New Roman"/>
      <w:szCs w:val="28"/>
    </w:rPr>
  </w:style>
  <w:style w:type="paragraph" w:styleId="berschrift5">
    <w:name w:val="heading 5"/>
    <w:basedOn w:val="Standard"/>
    <w:next w:val="Standard"/>
    <w:link w:val="berschrift5Zchn"/>
    <w:uiPriority w:val="1"/>
    <w:unhideWhenUsed/>
    <w:rsid w:val="001B6310"/>
    <w:pPr>
      <w:numPr>
        <w:ilvl w:val="4"/>
        <w:numId w:val="24"/>
      </w:numPr>
      <w:spacing w:before="240" w:after="60" w:line="280" w:lineRule="atLeast"/>
      <w:outlineLvl w:val="4"/>
    </w:pPr>
    <w:rPr>
      <w:rFonts w:ascii="Fira Sans Condensed" w:eastAsia="Times New Roman" w:hAnsi="Fira Sans Condensed" w:cs="Times New Roman"/>
      <w:b/>
      <w:bCs/>
      <w:i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1"/>
    <w:unhideWhenUsed/>
    <w:rsid w:val="00716A2C"/>
    <w:pPr>
      <w:numPr>
        <w:ilvl w:val="5"/>
        <w:numId w:val="24"/>
      </w:numPr>
      <w:spacing w:before="240" w:after="60" w:line="280" w:lineRule="atLeast"/>
      <w:outlineLvl w:val="5"/>
    </w:pPr>
    <w:rPr>
      <w:rFonts w:ascii="Fira Sans Condensed" w:eastAsia="Times New Roman" w:hAnsi="Fira Sans Condensed" w:cs="Times New Roman"/>
      <w:b/>
      <w:bCs/>
    </w:rPr>
  </w:style>
  <w:style w:type="paragraph" w:styleId="berschrift7">
    <w:name w:val="heading 7"/>
    <w:basedOn w:val="Standard"/>
    <w:next w:val="Standard"/>
    <w:link w:val="berschrift7Zchn"/>
    <w:uiPriority w:val="1"/>
    <w:unhideWhenUsed/>
    <w:rsid w:val="00716A2C"/>
    <w:pPr>
      <w:numPr>
        <w:ilvl w:val="6"/>
        <w:numId w:val="24"/>
      </w:numPr>
      <w:spacing w:before="240" w:after="60" w:line="280" w:lineRule="atLeast"/>
      <w:outlineLvl w:val="6"/>
    </w:pPr>
    <w:rPr>
      <w:rFonts w:ascii="Fira Sans Condensed" w:eastAsia="Times New Roman" w:hAnsi="Fira Sans Condensed" w:cs="Times New Roman"/>
      <w:szCs w:val="24"/>
    </w:rPr>
  </w:style>
  <w:style w:type="paragraph" w:styleId="berschrift8">
    <w:name w:val="heading 8"/>
    <w:basedOn w:val="Standard"/>
    <w:next w:val="Standard"/>
    <w:link w:val="berschrift8Zchn"/>
    <w:uiPriority w:val="1"/>
    <w:unhideWhenUsed/>
    <w:rsid w:val="00716A2C"/>
    <w:pPr>
      <w:numPr>
        <w:ilvl w:val="7"/>
        <w:numId w:val="24"/>
      </w:numPr>
      <w:spacing w:before="240" w:after="60" w:line="280" w:lineRule="atLeast"/>
      <w:outlineLvl w:val="7"/>
    </w:pPr>
    <w:rPr>
      <w:rFonts w:ascii="Fira Sans Condensed" w:eastAsia="Times New Roman" w:hAnsi="Fira Sans Condensed" w:cs="Times New Roman"/>
      <w:i/>
      <w:iCs/>
      <w:szCs w:val="24"/>
    </w:rPr>
  </w:style>
  <w:style w:type="paragraph" w:styleId="berschrift9">
    <w:name w:val="heading 9"/>
    <w:basedOn w:val="Standard"/>
    <w:next w:val="Standard"/>
    <w:link w:val="berschrift9Zchn"/>
    <w:uiPriority w:val="1"/>
    <w:unhideWhenUsed/>
    <w:rsid w:val="00716A2C"/>
    <w:pPr>
      <w:numPr>
        <w:ilvl w:val="8"/>
        <w:numId w:val="24"/>
      </w:numPr>
      <w:spacing w:before="240" w:after="60" w:line="280" w:lineRule="atLeast"/>
      <w:outlineLvl w:val="8"/>
    </w:pPr>
    <w:rPr>
      <w:rFonts w:ascii="Cambria" w:eastAsia="Times New Roman" w:hAnsi="Cambria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Ebene 1 Zchn"/>
    <w:basedOn w:val="Absatz-Standardschriftart"/>
    <w:link w:val="berschrift1"/>
    <w:uiPriority w:val="1"/>
    <w:rsid w:val="003F6CC6"/>
    <w:rPr>
      <w:rFonts w:ascii="Fira Sans Condensed SemiBold" w:hAnsi="Fira Sans Condensed SemiBold"/>
      <w:szCs w:val="24"/>
    </w:rPr>
  </w:style>
  <w:style w:type="character" w:customStyle="1" w:styleId="berschrift2Zchn">
    <w:name w:val="Überschrift 2 Zchn"/>
    <w:aliases w:val="Ebene 2 Zchn"/>
    <w:basedOn w:val="Absatz-Standardschriftart"/>
    <w:link w:val="berschrift2"/>
    <w:uiPriority w:val="1"/>
    <w:rsid w:val="003F6CC6"/>
    <w:rPr>
      <w:rFonts w:ascii="Fira Sans Condensed SemiBold" w:hAnsi="Fira Sans Condensed SemiBold"/>
      <w:iCs/>
      <w:szCs w:val="28"/>
    </w:rPr>
  </w:style>
  <w:style w:type="character" w:customStyle="1" w:styleId="berschrift3Zchn">
    <w:name w:val="Überschrift 3 Zchn"/>
    <w:aliases w:val="Ebene 3 Zchn"/>
    <w:basedOn w:val="Absatz-Standardschriftart"/>
    <w:link w:val="berschrift3"/>
    <w:uiPriority w:val="1"/>
    <w:rsid w:val="003F6CC6"/>
    <w:rPr>
      <w:rFonts w:ascii="Fira Sans Condensed SemiBold" w:hAnsi="Fira Sans Condensed SemiBold"/>
      <w:szCs w:val="26"/>
    </w:rPr>
  </w:style>
  <w:style w:type="character" w:customStyle="1" w:styleId="berschrift4Zchn">
    <w:name w:val="Überschrift 4 Zchn"/>
    <w:aliases w:val="Ebene 4 Zchn"/>
    <w:basedOn w:val="Absatz-Standardschriftart"/>
    <w:link w:val="berschrift4"/>
    <w:uiPriority w:val="1"/>
    <w:rsid w:val="00B42F97"/>
    <w:rPr>
      <w:rFonts w:ascii="Fira Sans Condensed SemiBold" w:hAnsi="Fira Sans Condensed SemiBold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1B6310"/>
    <w:rPr>
      <w:rFonts w:ascii="Calibri" w:hAnsi="Calibri"/>
      <w:b/>
      <w:bCs/>
      <w:i/>
      <w:iCs/>
      <w:sz w:val="24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7C529B"/>
    <w:rPr>
      <w:rFonts w:ascii="Calibri" w:hAnsi="Calibri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1"/>
    <w:rsid w:val="007C529B"/>
    <w:rPr>
      <w:rFonts w:ascii="Calibri" w:hAnsi="Calibr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1"/>
    <w:rsid w:val="007C529B"/>
    <w:rPr>
      <w:rFonts w:ascii="Calibri" w:hAnsi="Calibr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1"/>
    <w:rsid w:val="007C529B"/>
    <w:rPr>
      <w:rFonts w:ascii="Cambria" w:hAnsi="Cambria"/>
      <w:sz w:val="22"/>
      <w:szCs w:val="22"/>
    </w:rPr>
  </w:style>
  <w:style w:type="paragraph" w:styleId="Titel">
    <w:name w:val="Title"/>
    <w:basedOn w:val="KeinAbsatzformat"/>
    <w:next w:val="Standard"/>
    <w:link w:val="TitelZchn"/>
    <w:uiPriority w:val="10"/>
    <w:qFormat/>
    <w:rsid w:val="00DE29AC"/>
    <w:pPr>
      <w:spacing w:line="280" w:lineRule="atLeast"/>
    </w:pPr>
    <w:rPr>
      <w:rFonts w:ascii="Fira Sans Condensed SemiBold" w:hAnsi="Fira Sans Condensed SemiBold" w:cs="Fira Sans Condensed SemiBold"/>
      <w:b/>
      <w:bCs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DE29AC"/>
    <w:rPr>
      <w:rFonts w:ascii="Fira Sans Condensed SemiBold" w:hAnsi="Fira Sans Condensed SemiBold" w:cs="Fira Sans Condensed SemiBold"/>
      <w:b/>
      <w:bCs/>
      <w:color w:val="000000"/>
      <w:sz w:val="40"/>
      <w:szCs w:val="40"/>
    </w:rPr>
  </w:style>
  <w:style w:type="paragraph" w:styleId="Untertitel">
    <w:name w:val="Subtitle"/>
    <w:basedOn w:val="Standard"/>
    <w:next w:val="Standard"/>
    <w:link w:val="UntertitelZchn"/>
    <w:uiPriority w:val="11"/>
    <w:rsid w:val="00716A2C"/>
    <w:pPr>
      <w:spacing w:after="0" w:line="280" w:lineRule="atLeast"/>
    </w:pPr>
    <w:rPr>
      <w:rFonts w:ascii="Fira Sans Condensed" w:eastAsia="Times New Roman" w:hAnsi="Fira Sans Condensed" w:cs="Times New Roman"/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16A2C"/>
    <w:rPr>
      <w:rFonts w:ascii="Calibri" w:hAnsi="Calibri"/>
      <w:i/>
      <w:iCs/>
      <w:smallCaps/>
      <w:spacing w:val="10"/>
      <w:sz w:val="28"/>
      <w:szCs w:val="28"/>
    </w:rPr>
  </w:style>
  <w:style w:type="character" w:styleId="Fett">
    <w:name w:val="Strong"/>
    <w:basedOn w:val="Absatz-Standardschriftart"/>
    <w:uiPriority w:val="22"/>
    <w:rsid w:val="00716A2C"/>
    <w:rPr>
      <w:b/>
      <w:bCs/>
    </w:rPr>
  </w:style>
  <w:style w:type="character" w:styleId="Hervorhebung">
    <w:name w:val="Emphasis"/>
    <w:basedOn w:val="Absatz-Standardschriftart"/>
    <w:uiPriority w:val="20"/>
    <w:qFormat/>
    <w:rsid w:val="000F5434"/>
    <w:rPr>
      <w:rFonts w:ascii="Fira Sans Condensed SemiBold" w:hAnsi="Fira Sans Condensed SemiBold"/>
      <w:i w:val="0"/>
      <w:iCs/>
    </w:rPr>
  </w:style>
  <w:style w:type="paragraph" w:styleId="KeinLeerraum">
    <w:name w:val="No Spacing"/>
    <w:basedOn w:val="Standard"/>
    <w:uiPriority w:val="1"/>
    <w:rsid w:val="00716A2C"/>
    <w:pPr>
      <w:spacing w:after="0" w:line="240" w:lineRule="auto"/>
    </w:pPr>
    <w:rPr>
      <w:rFonts w:ascii="Fira Sans Condensed" w:eastAsia="Times New Roman" w:hAnsi="Fira Sans Condensed" w:cs="Times New Roman"/>
      <w:szCs w:val="24"/>
    </w:rPr>
  </w:style>
  <w:style w:type="paragraph" w:styleId="Listenabsatz">
    <w:name w:val="List Paragraph"/>
    <w:basedOn w:val="Standard"/>
    <w:uiPriority w:val="34"/>
    <w:rsid w:val="00716A2C"/>
    <w:pPr>
      <w:spacing w:after="0" w:line="280" w:lineRule="atLeast"/>
      <w:ind w:left="720"/>
      <w:contextualSpacing/>
    </w:pPr>
    <w:rPr>
      <w:rFonts w:ascii="Fira Sans Condensed" w:eastAsia="Times New Roman" w:hAnsi="Fira Sans Condensed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rsid w:val="00716A2C"/>
    <w:pPr>
      <w:spacing w:after="0" w:line="280" w:lineRule="atLeast"/>
    </w:pPr>
    <w:rPr>
      <w:rFonts w:ascii="Fira Sans Condensed" w:eastAsia="Times New Roman" w:hAnsi="Fira Sans Condensed" w:cs="Times New Roman"/>
      <w:i/>
      <w:iCs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716A2C"/>
    <w:rPr>
      <w:rFonts w:ascii="Calibri" w:hAnsi="Calibr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716A2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Fira Sans Condensed" w:eastAsia="Times New Roman" w:hAnsi="Fira Sans Condensed" w:cs="Times New Roman"/>
      <w:i/>
      <w:iCs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16A2C"/>
    <w:rPr>
      <w:rFonts w:ascii="Calibri" w:hAnsi="Calibri"/>
      <w:i/>
      <w:iCs/>
      <w:sz w:val="24"/>
      <w:szCs w:val="24"/>
    </w:rPr>
  </w:style>
  <w:style w:type="character" w:styleId="SchwacheHervorhebung">
    <w:name w:val="Subtle Emphasis"/>
    <w:uiPriority w:val="19"/>
    <w:rsid w:val="00716A2C"/>
    <w:rPr>
      <w:i/>
      <w:iCs/>
    </w:rPr>
  </w:style>
  <w:style w:type="character" w:styleId="IntensiveHervorhebung">
    <w:name w:val="Intense Emphasis"/>
    <w:uiPriority w:val="21"/>
    <w:rsid w:val="00716A2C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rsid w:val="00716A2C"/>
    <w:rPr>
      <w:smallCaps/>
    </w:rPr>
  </w:style>
  <w:style w:type="character" w:styleId="IntensiverVerweis">
    <w:name w:val="Intense Reference"/>
    <w:uiPriority w:val="32"/>
    <w:rsid w:val="00716A2C"/>
    <w:rPr>
      <w:b/>
      <w:bCs/>
      <w:smallCaps/>
    </w:rPr>
  </w:style>
  <w:style w:type="character" w:styleId="Buchtitel">
    <w:name w:val="Book Title"/>
    <w:basedOn w:val="Absatz-Standardschriftart"/>
    <w:uiPriority w:val="33"/>
    <w:rsid w:val="00716A2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716A2C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customStyle="1" w:styleId="Beispieltext">
    <w:name w:val="Beispieltext"/>
    <w:basedOn w:val="Standard"/>
    <w:rsid w:val="00716A2C"/>
    <w:pPr>
      <w:spacing w:before="60" w:after="60" w:line="280" w:lineRule="atLeast"/>
    </w:pPr>
    <w:rPr>
      <w:rFonts w:ascii="Fira Sans Condensed" w:eastAsia="Times New Roman" w:hAnsi="Fira Sans Condensed" w:cs="Times New Roman"/>
      <w:b/>
      <w:color w:val="4F81BD"/>
      <w:szCs w:val="24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berschrift">
    <w:name w:val="Überschrift"/>
    <w:basedOn w:val="berschrift1"/>
    <w:next w:val="Standard"/>
    <w:qFormat/>
    <w:rsid w:val="00BF04F5"/>
    <w:pPr>
      <w:numPr>
        <w:numId w:val="0"/>
      </w:numPr>
      <w:tabs>
        <w:tab w:val="left" w:pos="851"/>
      </w:tabs>
      <w:jc w:val="both"/>
    </w:pPr>
    <w:rPr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581B1D"/>
    <w:pPr>
      <w:tabs>
        <w:tab w:val="center" w:pos="4536"/>
        <w:tab w:val="right" w:pos="9072"/>
      </w:tabs>
      <w:spacing w:after="0" w:line="180" w:lineRule="exact"/>
    </w:pPr>
    <w:rPr>
      <w:rFonts w:ascii="Fira Sans Condensed" w:eastAsia="Times New Roman" w:hAnsi="Fira Sans Condensed" w:cs="Times New Roman"/>
      <w:sz w:val="14"/>
      <w:szCs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581B1D"/>
    <w:rPr>
      <w:rFonts w:ascii="Fira Sans Condensed" w:hAnsi="Fira Sans Condensed"/>
      <w:sz w:val="14"/>
      <w:szCs w:val="14"/>
    </w:rPr>
  </w:style>
  <w:style w:type="paragraph" w:styleId="Fuzeile">
    <w:name w:val="footer"/>
    <w:basedOn w:val="Standard"/>
    <w:link w:val="FuzeileZchn"/>
    <w:uiPriority w:val="99"/>
    <w:unhideWhenUsed/>
    <w:rsid w:val="00C56015"/>
    <w:pPr>
      <w:spacing w:after="0" w:line="200" w:lineRule="exact"/>
    </w:pPr>
    <w:rPr>
      <w:rFonts w:ascii="Fira Sans Condensed" w:eastAsia="Times New Roman" w:hAnsi="Fira Sans Condensed" w:cs="Times New Roman"/>
      <w:bCs/>
      <w:color w:val="E30213"/>
      <w:sz w:val="14"/>
      <w:szCs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C56015"/>
    <w:rPr>
      <w:rFonts w:ascii="Fira Sans Condensed" w:hAnsi="Fira Sans Condensed"/>
      <w:bCs/>
      <w:color w:val="E30213"/>
      <w:sz w:val="14"/>
      <w:szCs w:val="1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6C7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6C7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6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322AB"/>
    <w:rPr>
      <w:color w:val="auto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E1861"/>
    <w:rPr>
      <w:color w:val="808080"/>
    </w:rPr>
  </w:style>
  <w:style w:type="paragraph" w:customStyle="1" w:styleId="keinAbstand">
    <w:name w:val="kein Abstand"/>
    <w:basedOn w:val="Listenabsatz"/>
    <w:rsid w:val="007322AB"/>
    <w:pPr>
      <w:spacing w:line="240" w:lineRule="auto"/>
      <w:ind w:left="0"/>
      <w:jc w:val="both"/>
    </w:pPr>
  </w:style>
  <w:style w:type="paragraph" w:customStyle="1" w:styleId="BereichAbteilung">
    <w:name w:val="Bereich / Abteilung"/>
    <w:basedOn w:val="Standard"/>
    <w:link w:val="BereichAbteilungZchn"/>
    <w:rsid w:val="004A6765"/>
    <w:pPr>
      <w:spacing w:after="0" w:line="280" w:lineRule="atLeast"/>
    </w:pPr>
    <w:rPr>
      <w:rFonts w:ascii="Fira Sans Condensed SemiBold" w:eastAsia="Times New Roman" w:hAnsi="Fira Sans Condensed SemiBold" w:cs="Times New Roman"/>
      <w:caps/>
      <w:szCs w:val="24"/>
    </w:rPr>
  </w:style>
  <w:style w:type="paragraph" w:customStyle="1" w:styleId="Kontaktdaten">
    <w:name w:val="Kontaktdaten"/>
    <w:basedOn w:val="Standard"/>
    <w:link w:val="KontaktdatenZchn"/>
    <w:rsid w:val="004A6765"/>
    <w:pPr>
      <w:framePr w:wrap="around" w:vAnchor="page" w:hAnchor="page" w:x="7089" w:y="3205"/>
      <w:spacing w:after="0" w:line="200" w:lineRule="exact"/>
      <w:suppressOverlap/>
    </w:pPr>
    <w:rPr>
      <w:rFonts w:ascii="Fira Sans Condensed" w:eastAsia="Times New Roman" w:hAnsi="Fira Sans Condensed" w:cs="Times New Roman"/>
      <w:sz w:val="14"/>
      <w:szCs w:val="14"/>
    </w:rPr>
  </w:style>
  <w:style w:type="character" w:customStyle="1" w:styleId="BereichAbteilungZchn">
    <w:name w:val="Bereich / Abteilung Zchn"/>
    <w:basedOn w:val="Absatz-Standardschriftart"/>
    <w:link w:val="BereichAbteilung"/>
    <w:rsid w:val="004A6765"/>
    <w:rPr>
      <w:rFonts w:ascii="Fira Sans Condensed SemiBold" w:hAnsi="Fira Sans Condensed SemiBold"/>
      <w:caps/>
      <w:szCs w:val="24"/>
    </w:rPr>
  </w:style>
  <w:style w:type="paragraph" w:customStyle="1" w:styleId="EinfAbs">
    <w:name w:val="[Einf. Abs.]"/>
    <w:basedOn w:val="Standard"/>
    <w:uiPriority w:val="99"/>
    <w:rsid w:val="004A676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character" w:customStyle="1" w:styleId="KontaktdatenZchn">
    <w:name w:val="Kontaktdaten Zchn"/>
    <w:basedOn w:val="Absatz-Standardschriftart"/>
    <w:link w:val="Kontaktdaten"/>
    <w:rsid w:val="004A6765"/>
    <w:rPr>
      <w:rFonts w:ascii="Fira Sans Condensed" w:hAnsi="Fira Sans Condensed"/>
      <w:sz w:val="14"/>
      <w:szCs w:val="14"/>
    </w:rPr>
  </w:style>
  <w:style w:type="paragraph" w:customStyle="1" w:styleId="Aktenzeichen">
    <w:name w:val="Aktenzeichen"/>
    <w:basedOn w:val="Kontaktdaten"/>
    <w:link w:val="AktenzeichenZchn"/>
    <w:rsid w:val="00360254"/>
    <w:pPr>
      <w:framePr w:wrap="around"/>
    </w:pPr>
  </w:style>
  <w:style w:type="paragraph" w:styleId="Beschriftung">
    <w:name w:val="caption"/>
    <w:basedOn w:val="Standard"/>
    <w:next w:val="Standard"/>
    <w:semiHidden/>
    <w:unhideWhenUsed/>
    <w:qFormat/>
    <w:rsid w:val="003B7F0B"/>
    <w:pPr>
      <w:numPr>
        <w:ilvl w:val="3"/>
        <w:numId w:val="29"/>
      </w:numPr>
      <w:spacing w:line="240" w:lineRule="auto"/>
    </w:pPr>
    <w:rPr>
      <w:rFonts w:ascii="Fira Sans Condensed" w:eastAsia="Times New Roman" w:hAnsi="Fira Sans Condensed" w:cs="Times New Roman"/>
      <w:i/>
      <w:iCs/>
      <w:color w:val="1F497D" w:themeColor="text2"/>
      <w:sz w:val="18"/>
      <w:szCs w:val="18"/>
    </w:rPr>
  </w:style>
  <w:style w:type="character" w:customStyle="1" w:styleId="AktenzeichenZchn">
    <w:name w:val="Aktenzeichen Zchn"/>
    <w:basedOn w:val="KontaktdatenZchn"/>
    <w:link w:val="Aktenzeichen"/>
    <w:rsid w:val="00360254"/>
    <w:rPr>
      <w:rFonts w:ascii="Fira Sans Condensed" w:hAnsi="Fira Sans Condensed"/>
      <w:sz w:val="14"/>
      <w:szCs w:val="14"/>
    </w:rPr>
  </w:style>
  <w:style w:type="paragraph" w:styleId="Verzeichnis1">
    <w:name w:val="toc 1"/>
    <w:basedOn w:val="Standard"/>
    <w:next w:val="Standard"/>
    <w:autoRedefine/>
    <w:uiPriority w:val="39"/>
    <w:unhideWhenUsed/>
    <w:rsid w:val="003F6CC6"/>
    <w:pPr>
      <w:numPr>
        <w:numId w:val="38"/>
      </w:numPr>
      <w:spacing w:after="100" w:line="280" w:lineRule="atLeast"/>
    </w:pPr>
    <w:rPr>
      <w:rFonts w:ascii="Fira Sans Condensed SemiBold" w:eastAsia="Times New Roman" w:hAnsi="Fira Sans Condensed SemiBold" w:cs="Times New Roman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322A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322AB"/>
    <w:rPr>
      <w:color w:val="auto"/>
      <w:u w:val="single"/>
    </w:rPr>
  </w:style>
  <w:style w:type="paragraph" w:customStyle="1" w:styleId="KeinAbsatzformat">
    <w:name w:val="[Kein Absatzformat]"/>
    <w:rsid w:val="00DE29A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snet.hs-ludwigsburg.de\Benutzerdaten\Ordnerumleitungen\Englert_Benedikt\Downloads\230217_HVF_Protokoll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230119_HVF">
      <a:majorFont>
        <a:latin typeface="Fira Sans Condensed SemiBold"/>
        <a:ea typeface=""/>
        <a:cs typeface=""/>
      </a:majorFont>
      <a:minorFont>
        <a:latin typeface="Fira Sans Condensed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7E3D9-7412-4270-A883-65E34D677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230217_HVF_Protokollvorlage.dotx</Template>
  <TotalTime>0</TotalTime>
  <Pages>1</Pages>
  <Words>73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 Ludwigsburg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Englert, Benedikt</dc:creator>
  <cp:lastModifiedBy>Englert, Benedikt</cp:lastModifiedBy>
  <cp:revision>3</cp:revision>
  <cp:lastPrinted>2023-02-17T12:41:00Z</cp:lastPrinted>
  <dcterms:created xsi:type="dcterms:W3CDTF">2024-09-06T07:48:00Z</dcterms:created>
  <dcterms:modified xsi:type="dcterms:W3CDTF">2024-09-06T07:56:00Z</dcterms:modified>
</cp:coreProperties>
</file>