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C138" w14:textId="67D42C04" w:rsidR="000F6A6C" w:rsidRPr="000F6A6C" w:rsidRDefault="000F6A6C" w:rsidP="000F6A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A6C">
        <w:rPr>
          <w:rFonts w:ascii="Times New Roman" w:hAnsi="Times New Roman" w:cs="Times New Roman"/>
          <w:b/>
          <w:bCs/>
          <w:sz w:val="24"/>
          <w:szCs w:val="24"/>
        </w:rPr>
        <w:t>Anfrage Bachelorarbeitsbetreuung</w:t>
      </w:r>
    </w:p>
    <w:p w14:paraId="72746299" w14:textId="77777777" w:rsidR="000F6A6C" w:rsidRPr="000F6A6C" w:rsidRDefault="000F6A6C" w:rsidP="000F6A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77EF1" w14:textId="710F647F" w:rsidR="000F6A6C" w:rsidRDefault="000F6A6C" w:rsidP="000F6A6C">
      <w:pPr>
        <w:rPr>
          <w:rFonts w:ascii="Times New Roman" w:hAnsi="Times New Roman" w:cs="Times New Roman"/>
          <w:b/>
          <w:bCs/>
        </w:rPr>
      </w:pPr>
    </w:p>
    <w:tbl>
      <w:tblPr>
        <w:tblStyle w:val="Tabellenraster"/>
        <w:tblW w:w="9059" w:type="dxa"/>
        <w:tblLook w:val="04A0" w:firstRow="1" w:lastRow="0" w:firstColumn="1" w:lastColumn="0" w:noHBand="0" w:noVBand="1"/>
      </w:tblPr>
      <w:tblGrid>
        <w:gridCol w:w="3964"/>
        <w:gridCol w:w="5095"/>
      </w:tblGrid>
      <w:tr w:rsidR="000F6A6C" w:rsidRPr="000F6A6C" w14:paraId="45DF3C5C" w14:textId="77777777" w:rsidTr="000F6A6C">
        <w:trPr>
          <w:trHeight w:val="340"/>
        </w:trPr>
        <w:tc>
          <w:tcPr>
            <w:tcW w:w="3964" w:type="dxa"/>
            <w:vAlign w:val="center"/>
          </w:tcPr>
          <w:p w14:paraId="32CDCB07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Vorname</w:t>
            </w:r>
          </w:p>
        </w:tc>
        <w:tc>
          <w:tcPr>
            <w:tcW w:w="5095" w:type="dxa"/>
            <w:vAlign w:val="center"/>
          </w:tcPr>
          <w:p w14:paraId="1BF29F8A" w14:textId="4145D47D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F6A6C" w:rsidRPr="000F6A6C" w14:paraId="1A3622ED" w14:textId="77777777" w:rsidTr="000F6A6C">
        <w:trPr>
          <w:trHeight w:val="340"/>
        </w:trPr>
        <w:tc>
          <w:tcPr>
            <w:tcW w:w="3964" w:type="dxa"/>
            <w:vAlign w:val="center"/>
          </w:tcPr>
          <w:p w14:paraId="201B7D5A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Nachname</w:t>
            </w:r>
          </w:p>
        </w:tc>
        <w:tc>
          <w:tcPr>
            <w:tcW w:w="5095" w:type="dxa"/>
            <w:vAlign w:val="center"/>
          </w:tcPr>
          <w:p w14:paraId="59A496B2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F6A6C" w:rsidRPr="000F6A6C" w14:paraId="0A1A4C72" w14:textId="77777777" w:rsidTr="000F6A6C">
        <w:trPr>
          <w:trHeight w:val="340"/>
        </w:trPr>
        <w:tc>
          <w:tcPr>
            <w:tcW w:w="3964" w:type="dxa"/>
            <w:vAlign w:val="center"/>
          </w:tcPr>
          <w:p w14:paraId="29E6A608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Straße, Hausnummer</w:t>
            </w:r>
          </w:p>
        </w:tc>
        <w:tc>
          <w:tcPr>
            <w:tcW w:w="5095" w:type="dxa"/>
            <w:vAlign w:val="center"/>
          </w:tcPr>
          <w:p w14:paraId="107C42C5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F6A6C" w:rsidRPr="000F6A6C" w14:paraId="74B0078D" w14:textId="77777777" w:rsidTr="000F6A6C">
        <w:trPr>
          <w:trHeight w:val="340"/>
        </w:trPr>
        <w:tc>
          <w:tcPr>
            <w:tcW w:w="3964" w:type="dxa"/>
            <w:vAlign w:val="center"/>
          </w:tcPr>
          <w:p w14:paraId="2DF372D4" w14:textId="612EA1D9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PLZ, Wohnort</w:t>
            </w:r>
          </w:p>
        </w:tc>
        <w:tc>
          <w:tcPr>
            <w:tcW w:w="5095" w:type="dxa"/>
            <w:vAlign w:val="center"/>
          </w:tcPr>
          <w:p w14:paraId="6F88F871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F6A6C" w:rsidRPr="000F6A6C" w14:paraId="2555B272" w14:textId="77777777" w:rsidTr="000F6A6C">
        <w:trPr>
          <w:trHeight w:val="340"/>
        </w:trPr>
        <w:tc>
          <w:tcPr>
            <w:tcW w:w="3964" w:type="dxa"/>
            <w:vAlign w:val="center"/>
          </w:tcPr>
          <w:p w14:paraId="201E99D8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Matrikelnummer</w:t>
            </w:r>
          </w:p>
        </w:tc>
        <w:tc>
          <w:tcPr>
            <w:tcW w:w="5095" w:type="dxa"/>
            <w:vAlign w:val="center"/>
          </w:tcPr>
          <w:p w14:paraId="5100C36B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F6A6C" w:rsidRPr="000F6A6C" w14:paraId="6307A87C" w14:textId="77777777" w:rsidTr="000F6A6C">
        <w:trPr>
          <w:trHeight w:val="340"/>
        </w:trPr>
        <w:tc>
          <w:tcPr>
            <w:tcW w:w="3964" w:type="dxa"/>
            <w:vAlign w:val="center"/>
          </w:tcPr>
          <w:p w14:paraId="63AB7955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Studiengang</w:t>
            </w:r>
          </w:p>
        </w:tc>
        <w:tc>
          <w:tcPr>
            <w:tcW w:w="5095" w:type="dxa"/>
            <w:vAlign w:val="center"/>
          </w:tcPr>
          <w:p w14:paraId="445A9B61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F6A6C" w:rsidRPr="000F6A6C" w14:paraId="7F13215F" w14:textId="77777777" w:rsidTr="000F6A6C">
        <w:trPr>
          <w:trHeight w:val="340"/>
        </w:trPr>
        <w:tc>
          <w:tcPr>
            <w:tcW w:w="3964" w:type="dxa"/>
            <w:vAlign w:val="center"/>
          </w:tcPr>
          <w:p w14:paraId="3FC0C967" w14:textId="5E55BC55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Zeitraum Bachelorarbeit</w:t>
            </w:r>
          </w:p>
        </w:tc>
        <w:tc>
          <w:tcPr>
            <w:tcW w:w="5095" w:type="dxa"/>
            <w:vAlign w:val="center"/>
          </w:tcPr>
          <w:p w14:paraId="61FB41AB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F6A6C" w:rsidRPr="000F6A6C" w14:paraId="12C9EDB3" w14:textId="77777777" w:rsidTr="000F6A6C">
        <w:trPr>
          <w:trHeight w:val="340"/>
        </w:trPr>
        <w:tc>
          <w:tcPr>
            <w:tcW w:w="3964" w:type="dxa"/>
            <w:vAlign w:val="center"/>
          </w:tcPr>
          <w:p w14:paraId="14CD1268" w14:textId="51AE2C90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Einstiegsfrage und Skizzierung der Problemstellung:</w:t>
            </w:r>
          </w:p>
          <w:p w14:paraId="33A5CA36" w14:textId="62E41001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bei quantitativ-empirischen Arbeiten: Welchen Einfluss hat X auf Y?</w:t>
            </w:r>
          </w:p>
          <w:p w14:paraId="469D4F79" w14:textId="1E39EE5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bei qualitativ-empirischen Arbeiten: Wie…? Inwiefern…?</w:t>
            </w:r>
          </w:p>
        </w:tc>
        <w:tc>
          <w:tcPr>
            <w:tcW w:w="5095" w:type="dxa"/>
            <w:vAlign w:val="center"/>
          </w:tcPr>
          <w:p w14:paraId="1BFEA342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7CA08394" w14:textId="5503DA19" w:rsidR="000F6A6C" w:rsidRDefault="000F6A6C" w:rsidP="000F6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D2C9E0" w14:textId="24975338" w:rsidR="000F6A6C" w:rsidRDefault="000F6A6C" w:rsidP="000F6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6051B3" w14:textId="77777777" w:rsidR="000F6A6C" w:rsidRDefault="000F6A6C" w:rsidP="000F6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E4BDB3" w14:textId="42C91BC5" w:rsidR="000F6A6C" w:rsidRDefault="000F6A6C" w:rsidP="000F6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Ludwigsburg,</w:t>
      </w:r>
      <w:r>
        <w:rPr>
          <w:rFonts w:ascii="Times New Roman" w:hAnsi="Times New Roman" w:cs="Times New Roman"/>
        </w:rPr>
        <w:t xml:space="preserve"> ________________________                                 ________________________</w:t>
      </w:r>
    </w:p>
    <w:p w14:paraId="464E5C76" w14:textId="48B808A3" w:rsidR="000F6A6C" w:rsidRDefault="000F6A6C" w:rsidP="000F6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Datum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Unterschrift</w:t>
      </w:r>
    </w:p>
    <w:sectPr w:rsidR="000F6A6C" w:rsidSect="00ED5BE0">
      <w:headerReference w:type="default" r:id="rId8"/>
      <w:headerReference w:type="first" r:id="rId9"/>
      <w:pgSz w:w="11906" w:h="16838" w:code="9"/>
      <w:pgMar w:top="3345" w:right="680" w:bottom="1418" w:left="1418" w:header="28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83FB" w14:textId="77777777" w:rsidR="000F6A6C" w:rsidRDefault="000F6A6C" w:rsidP="00B26C7D">
      <w:pPr>
        <w:spacing w:line="240" w:lineRule="auto"/>
      </w:pPr>
      <w:r>
        <w:separator/>
      </w:r>
    </w:p>
  </w:endnote>
  <w:endnote w:type="continuationSeparator" w:id="0">
    <w:p w14:paraId="7ECB9D39" w14:textId="77777777" w:rsidR="000F6A6C" w:rsidRDefault="000F6A6C" w:rsidP="00B26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19ED" w14:textId="77777777" w:rsidR="000F6A6C" w:rsidRDefault="000F6A6C" w:rsidP="00B26C7D">
      <w:pPr>
        <w:spacing w:line="240" w:lineRule="auto"/>
      </w:pPr>
      <w:r>
        <w:separator/>
      </w:r>
    </w:p>
  </w:footnote>
  <w:footnote w:type="continuationSeparator" w:id="0">
    <w:p w14:paraId="2FF20116" w14:textId="77777777" w:rsidR="000F6A6C" w:rsidRDefault="000F6A6C" w:rsidP="00B26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FE09" w14:textId="77777777" w:rsidR="00E8305E" w:rsidRPr="002000C7" w:rsidRDefault="00ED5BE0" w:rsidP="00581B1D">
    <w:pPr>
      <w:pStyle w:val="Kopfzeile"/>
      <w:rPr>
        <w:rFonts w:ascii="Fira Sans Condensed SemiBold" w:hAnsi="Fira Sans Condensed SemiBold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22B82CD5" wp14:editId="0E9CA473">
          <wp:simplePos x="0" y="0"/>
          <wp:positionH relativeFrom="page">
            <wp:posOffset>3510280</wp:posOffset>
          </wp:positionH>
          <wp:positionV relativeFrom="page">
            <wp:posOffset>323850</wp:posOffset>
          </wp:positionV>
          <wp:extent cx="3600000" cy="720000"/>
          <wp:effectExtent l="0" t="0" r="635" b="4445"/>
          <wp:wrapSquare wrapText="bothSides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1B1D" w:rsidRPr="002000C7">
      <w:rPr>
        <w:rFonts w:ascii="Fira Sans Condensed SemiBold" w:hAnsi="Fira Sans Condensed SemiBold"/>
      </w:rPr>
      <w:t xml:space="preserve">Seite </w:t>
    </w:r>
    <w:r w:rsidR="00360254" w:rsidRPr="002000C7">
      <w:rPr>
        <w:rFonts w:ascii="Fira Sans Condensed SemiBold" w:hAnsi="Fira Sans Condensed SemiBold"/>
      </w:rPr>
      <w:fldChar w:fldCharType="begin"/>
    </w:r>
    <w:r w:rsidR="00360254" w:rsidRPr="002000C7">
      <w:rPr>
        <w:rFonts w:ascii="Fira Sans Condensed SemiBold" w:hAnsi="Fira Sans Condensed SemiBold"/>
      </w:rPr>
      <w:instrText xml:space="preserve"> PAGE   \* MERGEFORMAT </w:instrText>
    </w:r>
    <w:r w:rsidR="00360254" w:rsidRPr="002000C7">
      <w:rPr>
        <w:rFonts w:ascii="Fira Sans Condensed SemiBold" w:hAnsi="Fira Sans Condensed SemiBold"/>
      </w:rPr>
      <w:fldChar w:fldCharType="separate"/>
    </w:r>
    <w:r w:rsidR="00360254" w:rsidRPr="002000C7">
      <w:rPr>
        <w:rFonts w:ascii="Fira Sans Condensed SemiBold" w:hAnsi="Fira Sans Condensed SemiBold"/>
        <w:noProof/>
      </w:rPr>
      <w:t>2</w:t>
    </w:r>
    <w:r w:rsidR="00360254" w:rsidRPr="002000C7">
      <w:rPr>
        <w:rFonts w:ascii="Fira Sans Condensed SemiBold" w:hAnsi="Fira Sans Condensed SemiBold"/>
      </w:rPr>
      <w:fldChar w:fldCharType="end"/>
    </w:r>
    <w:r w:rsidR="00581B1D" w:rsidRPr="002000C7">
      <w:rPr>
        <w:rFonts w:ascii="Fira Sans Condensed SemiBold" w:hAnsi="Fira Sans Condensed SemiBold"/>
      </w:rPr>
      <w:t>/</w:t>
    </w:r>
    <w:r w:rsidR="00360254" w:rsidRPr="002000C7">
      <w:rPr>
        <w:rFonts w:ascii="Fira Sans Condensed SemiBold" w:hAnsi="Fira Sans Condensed SemiBold"/>
      </w:rPr>
      <w:fldChar w:fldCharType="begin"/>
    </w:r>
    <w:r w:rsidR="00360254" w:rsidRPr="002000C7">
      <w:rPr>
        <w:rFonts w:ascii="Fira Sans Condensed SemiBold" w:hAnsi="Fira Sans Condensed SemiBold"/>
      </w:rPr>
      <w:instrText xml:space="preserve"> NUMPAGES   \* MERGEFORMAT </w:instrText>
    </w:r>
    <w:r w:rsidR="00360254" w:rsidRPr="002000C7">
      <w:rPr>
        <w:rFonts w:ascii="Fira Sans Condensed SemiBold" w:hAnsi="Fira Sans Condensed SemiBold"/>
      </w:rPr>
      <w:fldChar w:fldCharType="separate"/>
    </w:r>
    <w:r w:rsidR="00360254" w:rsidRPr="002000C7">
      <w:rPr>
        <w:rFonts w:ascii="Fira Sans Condensed SemiBold" w:hAnsi="Fira Sans Condensed SemiBold"/>
        <w:noProof/>
      </w:rPr>
      <w:t>2</w:t>
    </w:r>
    <w:r w:rsidR="00360254" w:rsidRPr="002000C7">
      <w:rPr>
        <w:rFonts w:ascii="Fira Sans Condensed SemiBold" w:hAnsi="Fira Sans Condensed SemiBol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0745" w14:textId="77777777" w:rsidR="00452A3B" w:rsidRPr="0097107F" w:rsidRDefault="00061B53" w:rsidP="00061B53">
    <w:pPr>
      <w:rPr>
        <w:color w:val="FFFFFF" w:themeColor="background1"/>
      </w:rPr>
    </w:pPr>
    <w:r w:rsidRPr="0097107F">
      <w:rPr>
        <w:noProof/>
        <w:color w:val="FFFFFF" w:themeColor="background1"/>
      </w:rPr>
      <w:drawing>
        <wp:anchor distT="0" distB="0" distL="114300" distR="114300" simplePos="0" relativeHeight="251678720" behindDoc="0" locked="1" layoutInCell="1" allowOverlap="1" wp14:anchorId="2A5D84AE" wp14:editId="60B7C3D4">
          <wp:simplePos x="0" y="0"/>
          <wp:positionH relativeFrom="page">
            <wp:posOffset>3510280</wp:posOffset>
          </wp:positionH>
          <wp:positionV relativeFrom="page">
            <wp:posOffset>324485</wp:posOffset>
          </wp:positionV>
          <wp:extent cx="3600000" cy="720000"/>
          <wp:effectExtent l="0" t="0" r="635" b="4445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B42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5683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88B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283F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6E5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087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E413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502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92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44F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8643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27184B"/>
    <w:multiLevelType w:val="multilevel"/>
    <w:tmpl w:val="5E3C77AA"/>
    <w:lvl w:ilvl="0">
      <w:start w:val="1"/>
      <w:numFmt w:val="decimal"/>
      <w:lvlText w:val="%1."/>
      <w:lvlJc w:val="left"/>
      <w:pPr>
        <w:ind w:left="360" w:hanging="360"/>
      </w:pPr>
      <w:rPr>
        <w:rFonts w:ascii="Fira Sans Condensed SemiBold" w:hAnsi="Fira Sans Condensed SemiBold" w:hint="default"/>
        <w:b w:val="0"/>
        <w:bCs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ascii="Fira Sans Condensed SemiBold" w:hAnsi="Fira Sans Condensed SemiBold" w:hint="default"/>
        <w:b w:val="0"/>
        <w:bCs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ascii="Fira Sans Condensed SemiBold" w:hAnsi="Fira Sans Condensed SemiBold"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ascii="Calibri" w:hAnsi="Calibri" w:hint="default"/>
        <w:b/>
        <w:i w:val="0"/>
        <w:sz w:val="24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9D7BDE"/>
    <w:multiLevelType w:val="hybridMultilevel"/>
    <w:tmpl w:val="7E56465C"/>
    <w:lvl w:ilvl="0" w:tplc="1884D5F0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07022F"/>
    <w:multiLevelType w:val="hybridMultilevel"/>
    <w:tmpl w:val="BCDA7F4A"/>
    <w:lvl w:ilvl="0" w:tplc="AF829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44DC0"/>
    <w:multiLevelType w:val="multilevel"/>
    <w:tmpl w:val="604E18DE"/>
    <w:lvl w:ilvl="0">
      <w:start w:val="1"/>
      <w:numFmt w:val="decimal"/>
      <w:pStyle w:val="Verzeichn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F6053ED"/>
    <w:multiLevelType w:val="hybridMultilevel"/>
    <w:tmpl w:val="C86A3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C1BED"/>
    <w:multiLevelType w:val="hybridMultilevel"/>
    <w:tmpl w:val="05F00664"/>
    <w:lvl w:ilvl="0" w:tplc="341CA60C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660D4D84"/>
    <w:multiLevelType w:val="multilevel"/>
    <w:tmpl w:val="65B8C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pStyle w:val="Beschriftung"/>
      <w:lvlText w:val="%3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AE5138D"/>
    <w:multiLevelType w:val="hybridMultilevel"/>
    <w:tmpl w:val="6C14DDC0"/>
    <w:lvl w:ilvl="0" w:tplc="ECAABF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1583C"/>
    <w:multiLevelType w:val="hybridMultilevel"/>
    <w:tmpl w:val="65DE4ACC"/>
    <w:lvl w:ilvl="0" w:tplc="B1E673F6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19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6"/>
  </w:num>
  <w:num w:numId="33">
    <w:abstractNumId w:val="18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6C"/>
    <w:rsid w:val="00007E19"/>
    <w:rsid w:val="00061B53"/>
    <w:rsid w:val="00065A2D"/>
    <w:rsid w:val="000D346F"/>
    <w:rsid w:val="000F52B3"/>
    <w:rsid w:val="000F5434"/>
    <w:rsid w:val="000F6A6C"/>
    <w:rsid w:val="000F733C"/>
    <w:rsid w:val="00106FFC"/>
    <w:rsid w:val="00140A01"/>
    <w:rsid w:val="0014600E"/>
    <w:rsid w:val="001B6310"/>
    <w:rsid w:val="001C5E46"/>
    <w:rsid w:val="001E6126"/>
    <w:rsid w:val="001F553F"/>
    <w:rsid w:val="002000C7"/>
    <w:rsid w:val="00207491"/>
    <w:rsid w:val="002117BF"/>
    <w:rsid w:val="0021726C"/>
    <w:rsid w:val="00223E13"/>
    <w:rsid w:val="00256864"/>
    <w:rsid w:val="0026102C"/>
    <w:rsid w:val="00293440"/>
    <w:rsid w:val="002D5BEE"/>
    <w:rsid w:val="002E368F"/>
    <w:rsid w:val="002E58AC"/>
    <w:rsid w:val="00322C02"/>
    <w:rsid w:val="00347C74"/>
    <w:rsid w:val="00360254"/>
    <w:rsid w:val="0038497A"/>
    <w:rsid w:val="003B3E87"/>
    <w:rsid w:val="003B7F0B"/>
    <w:rsid w:val="003F16D5"/>
    <w:rsid w:val="003F6CC6"/>
    <w:rsid w:val="00417C23"/>
    <w:rsid w:val="00444B78"/>
    <w:rsid w:val="00452A3B"/>
    <w:rsid w:val="004531C4"/>
    <w:rsid w:val="004775F3"/>
    <w:rsid w:val="0048641A"/>
    <w:rsid w:val="00486897"/>
    <w:rsid w:val="004A6765"/>
    <w:rsid w:val="004E5750"/>
    <w:rsid w:val="005075CF"/>
    <w:rsid w:val="00511DF4"/>
    <w:rsid w:val="00543B29"/>
    <w:rsid w:val="005737D8"/>
    <w:rsid w:val="00581B1D"/>
    <w:rsid w:val="006578A3"/>
    <w:rsid w:val="006662D9"/>
    <w:rsid w:val="006775A0"/>
    <w:rsid w:val="006A718C"/>
    <w:rsid w:val="006C1B79"/>
    <w:rsid w:val="006D152E"/>
    <w:rsid w:val="00716A2C"/>
    <w:rsid w:val="00721B55"/>
    <w:rsid w:val="007322AB"/>
    <w:rsid w:val="00743E06"/>
    <w:rsid w:val="00754AFD"/>
    <w:rsid w:val="00761694"/>
    <w:rsid w:val="007C161D"/>
    <w:rsid w:val="007C529B"/>
    <w:rsid w:val="00811878"/>
    <w:rsid w:val="008813F1"/>
    <w:rsid w:val="008B63C0"/>
    <w:rsid w:val="008F2172"/>
    <w:rsid w:val="009331C2"/>
    <w:rsid w:val="0093690F"/>
    <w:rsid w:val="0097107F"/>
    <w:rsid w:val="00986625"/>
    <w:rsid w:val="009A4FA4"/>
    <w:rsid w:val="009D20DD"/>
    <w:rsid w:val="00A253F3"/>
    <w:rsid w:val="00A51893"/>
    <w:rsid w:val="00A57227"/>
    <w:rsid w:val="00A670E1"/>
    <w:rsid w:val="00AC2F11"/>
    <w:rsid w:val="00AD74E8"/>
    <w:rsid w:val="00B26C7D"/>
    <w:rsid w:val="00B42F97"/>
    <w:rsid w:val="00B51C66"/>
    <w:rsid w:val="00B61E3C"/>
    <w:rsid w:val="00B742F7"/>
    <w:rsid w:val="00BA1878"/>
    <w:rsid w:val="00BB6DB8"/>
    <w:rsid w:val="00BC097E"/>
    <w:rsid w:val="00BC12B8"/>
    <w:rsid w:val="00BC6006"/>
    <w:rsid w:val="00BF04F5"/>
    <w:rsid w:val="00C5370E"/>
    <w:rsid w:val="00C56015"/>
    <w:rsid w:val="00CB38C6"/>
    <w:rsid w:val="00CD3827"/>
    <w:rsid w:val="00CF3845"/>
    <w:rsid w:val="00CF7008"/>
    <w:rsid w:val="00D4457C"/>
    <w:rsid w:val="00D67BC4"/>
    <w:rsid w:val="00DC3586"/>
    <w:rsid w:val="00DD52B6"/>
    <w:rsid w:val="00DD612B"/>
    <w:rsid w:val="00DE1861"/>
    <w:rsid w:val="00DE29AC"/>
    <w:rsid w:val="00DE709C"/>
    <w:rsid w:val="00DF4FD6"/>
    <w:rsid w:val="00E018A2"/>
    <w:rsid w:val="00E13F72"/>
    <w:rsid w:val="00E20C01"/>
    <w:rsid w:val="00E3762C"/>
    <w:rsid w:val="00E62296"/>
    <w:rsid w:val="00E8305E"/>
    <w:rsid w:val="00EC19ED"/>
    <w:rsid w:val="00ED5BE0"/>
    <w:rsid w:val="00EE1543"/>
    <w:rsid w:val="00F240B9"/>
    <w:rsid w:val="00F24196"/>
    <w:rsid w:val="00F26CA0"/>
    <w:rsid w:val="00F50648"/>
    <w:rsid w:val="00F70637"/>
    <w:rsid w:val="00F92C5A"/>
    <w:rsid w:val="00FA6A85"/>
    <w:rsid w:val="00FC6FDE"/>
    <w:rsid w:val="00FF000E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887B9"/>
  <w15:docId w15:val="{57B5C95B-A5B2-4CB9-B8AF-DEB5AF8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Normaler Text"/>
    <w:qFormat/>
    <w:rsid w:val="000F6A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erschrift1">
    <w:name w:val="heading 1"/>
    <w:aliases w:val="Ebene 1"/>
    <w:basedOn w:val="Verzeichnis1"/>
    <w:next w:val="Standard"/>
    <w:link w:val="berschrift1Zchn"/>
    <w:uiPriority w:val="1"/>
    <w:rsid w:val="003F6CC6"/>
    <w:pPr>
      <w:spacing w:after="0"/>
      <w:ind w:left="284" w:hanging="284"/>
      <w:outlineLvl w:val="0"/>
    </w:pPr>
  </w:style>
  <w:style w:type="paragraph" w:styleId="berschrift2">
    <w:name w:val="heading 2"/>
    <w:aliases w:val="Ebene 2"/>
    <w:basedOn w:val="Standard"/>
    <w:next w:val="Standard"/>
    <w:link w:val="berschrift2Zchn"/>
    <w:uiPriority w:val="1"/>
    <w:unhideWhenUsed/>
    <w:rsid w:val="003F6CC6"/>
    <w:pPr>
      <w:keepNext/>
      <w:numPr>
        <w:ilvl w:val="1"/>
        <w:numId w:val="38"/>
      </w:numPr>
      <w:spacing w:after="0" w:line="280" w:lineRule="atLeast"/>
      <w:ind w:left="425" w:hanging="425"/>
      <w:outlineLvl w:val="1"/>
    </w:pPr>
    <w:rPr>
      <w:rFonts w:ascii="Fira Sans Condensed SemiBold" w:eastAsia="Times New Roman" w:hAnsi="Fira Sans Condensed SemiBold" w:cs="Times New Roman"/>
      <w:iCs/>
      <w:szCs w:val="28"/>
    </w:rPr>
  </w:style>
  <w:style w:type="paragraph" w:styleId="berschrift3">
    <w:name w:val="heading 3"/>
    <w:aliases w:val="Ebene 3"/>
    <w:basedOn w:val="Standard"/>
    <w:next w:val="Standard"/>
    <w:link w:val="berschrift3Zchn"/>
    <w:uiPriority w:val="1"/>
    <w:unhideWhenUsed/>
    <w:rsid w:val="003F6CC6"/>
    <w:pPr>
      <w:keepNext/>
      <w:numPr>
        <w:ilvl w:val="2"/>
        <w:numId w:val="38"/>
      </w:numPr>
      <w:spacing w:after="0" w:line="280" w:lineRule="atLeast"/>
      <w:ind w:left="567" w:hanging="567"/>
      <w:outlineLvl w:val="2"/>
    </w:pPr>
    <w:rPr>
      <w:rFonts w:ascii="Fira Sans Condensed SemiBold" w:eastAsia="Times New Roman" w:hAnsi="Fira Sans Condensed SemiBold" w:cs="Times New Roman"/>
      <w:szCs w:val="26"/>
    </w:rPr>
  </w:style>
  <w:style w:type="paragraph" w:styleId="berschrift4">
    <w:name w:val="heading 4"/>
    <w:aliases w:val="Ebene 4"/>
    <w:basedOn w:val="Standard"/>
    <w:next w:val="Standard"/>
    <w:link w:val="berschrift4Zchn"/>
    <w:uiPriority w:val="1"/>
    <w:unhideWhenUsed/>
    <w:rsid w:val="00B42F97"/>
    <w:pPr>
      <w:keepNext/>
      <w:numPr>
        <w:ilvl w:val="3"/>
        <w:numId w:val="38"/>
      </w:numPr>
      <w:spacing w:after="0" w:line="280" w:lineRule="atLeast"/>
      <w:ind w:left="709" w:hanging="709"/>
      <w:outlineLvl w:val="3"/>
    </w:pPr>
    <w:rPr>
      <w:rFonts w:ascii="Fira Sans Condensed SemiBold" w:eastAsia="Times New Roman" w:hAnsi="Fira Sans Condensed SemiBold" w:cs="Times New Roman"/>
      <w:szCs w:val="28"/>
    </w:r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B6310"/>
    <w:pPr>
      <w:numPr>
        <w:ilvl w:val="4"/>
        <w:numId w:val="24"/>
      </w:numPr>
      <w:spacing w:before="240" w:after="60" w:line="280" w:lineRule="atLeast"/>
      <w:outlineLvl w:val="4"/>
    </w:pPr>
    <w:rPr>
      <w:rFonts w:ascii="Fira Sans Condensed" w:eastAsia="Times New Roman" w:hAnsi="Fira Sans Condensed" w:cs="Times New Roman"/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1"/>
    <w:unhideWhenUsed/>
    <w:rsid w:val="00716A2C"/>
    <w:pPr>
      <w:numPr>
        <w:ilvl w:val="5"/>
        <w:numId w:val="24"/>
      </w:numPr>
      <w:spacing w:before="240" w:after="60" w:line="280" w:lineRule="atLeast"/>
      <w:outlineLvl w:val="5"/>
    </w:pPr>
    <w:rPr>
      <w:rFonts w:ascii="Fira Sans Condensed" w:eastAsia="Times New Roman" w:hAnsi="Fira Sans Condensed" w:cs="Times New Roman"/>
      <w:b/>
      <w:bCs/>
    </w:rPr>
  </w:style>
  <w:style w:type="paragraph" w:styleId="berschrift7">
    <w:name w:val="heading 7"/>
    <w:basedOn w:val="Standard"/>
    <w:next w:val="Standard"/>
    <w:link w:val="berschrift7Zchn"/>
    <w:uiPriority w:val="1"/>
    <w:unhideWhenUsed/>
    <w:rsid w:val="00716A2C"/>
    <w:pPr>
      <w:numPr>
        <w:ilvl w:val="6"/>
        <w:numId w:val="24"/>
      </w:numPr>
      <w:spacing w:before="240" w:after="60" w:line="280" w:lineRule="atLeast"/>
      <w:outlineLvl w:val="6"/>
    </w:pPr>
    <w:rPr>
      <w:rFonts w:ascii="Fira Sans Condensed" w:eastAsia="Times New Roman" w:hAnsi="Fira Sans Condensed" w:cs="Times New Roman"/>
      <w:szCs w:val="24"/>
    </w:rPr>
  </w:style>
  <w:style w:type="paragraph" w:styleId="berschrift8">
    <w:name w:val="heading 8"/>
    <w:basedOn w:val="Standard"/>
    <w:next w:val="Standard"/>
    <w:link w:val="berschrift8Zchn"/>
    <w:uiPriority w:val="1"/>
    <w:unhideWhenUsed/>
    <w:rsid w:val="00716A2C"/>
    <w:pPr>
      <w:numPr>
        <w:ilvl w:val="7"/>
        <w:numId w:val="24"/>
      </w:numPr>
      <w:spacing w:before="240" w:after="60" w:line="280" w:lineRule="atLeast"/>
      <w:outlineLvl w:val="7"/>
    </w:pPr>
    <w:rPr>
      <w:rFonts w:ascii="Fira Sans Condensed" w:eastAsia="Times New Roman" w:hAnsi="Fira Sans Condensed" w:cs="Times New Roman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1"/>
    <w:unhideWhenUsed/>
    <w:rsid w:val="00716A2C"/>
    <w:pPr>
      <w:numPr>
        <w:ilvl w:val="8"/>
        <w:numId w:val="24"/>
      </w:numPr>
      <w:spacing w:before="240" w:after="60" w:line="280" w:lineRule="atLeast"/>
      <w:outlineLvl w:val="8"/>
    </w:pPr>
    <w:rPr>
      <w:rFonts w:ascii="Cambria" w:eastAsia="Times New Roman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Ebene 1 Zchn"/>
    <w:basedOn w:val="Absatz-Standardschriftart"/>
    <w:link w:val="berschrift1"/>
    <w:uiPriority w:val="1"/>
    <w:rsid w:val="003F6CC6"/>
    <w:rPr>
      <w:rFonts w:ascii="Fira Sans Condensed SemiBold" w:hAnsi="Fira Sans Condensed SemiBold"/>
      <w:szCs w:val="24"/>
    </w:rPr>
  </w:style>
  <w:style w:type="character" w:customStyle="1" w:styleId="berschrift2Zchn">
    <w:name w:val="Überschrift 2 Zchn"/>
    <w:aliases w:val="Ebene 2 Zchn"/>
    <w:basedOn w:val="Absatz-Standardschriftart"/>
    <w:link w:val="berschrift2"/>
    <w:uiPriority w:val="1"/>
    <w:rsid w:val="003F6CC6"/>
    <w:rPr>
      <w:rFonts w:ascii="Fira Sans Condensed SemiBold" w:hAnsi="Fira Sans Condensed SemiBold"/>
      <w:iCs/>
      <w:szCs w:val="28"/>
    </w:rPr>
  </w:style>
  <w:style w:type="character" w:customStyle="1" w:styleId="berschrift3Zchn">
    <w:name w:val="Überschrift 3 Zchn"/>
    <w:aliases w:val="Ebene 3 Zchn"/>
    <w:basedOn w:val="Absatz-Standardschriftart"/>
    <w:link w:val="berschrift3"/>
    <w:uiPriority w:val="1"/>
    <w:rsid w:val="003F6CC6"/>
    <w:rPr>
      <w:rFonts w:ascii="Fira Sans Condensed SemiBold" w:hAnsi="Fira Sans Condensed SemiBold"/>
      <w:szCs w:val="26"/>
    </w:rPr>
  </w:style>
  <w:style w:type="character" w:customStyle="1" w:styleId="berschrift4Zchn">
    <w:name w:val="Überschrift 4 Zchn"/>
    <w:aliases w:val="Ebene 4 Zchn"/>
    <w:basedOn w:val="Absatz-Standardschriftart"/>
    <w:link w:val="berschrift4"/>
    <w:uiPriority w:val="1"/>
    <w:rsid w:val="00B42F97"/>
    <w:rPr>
      <w:rFonts w:ascii="Fira Sans Condensed SemiBold" w:hAnsi="Fira Sans Condensed SemiBold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B6310"/>
    <w:rPr>
      <w:rFonts w:ascii="Calibri" w:hAnsi="Calibri"/>
      <w:b/>
      <w:bCs/>
      <w:i/>
      <w:iCs/>
      <w:sz w:val="24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7C529B"/>
    <w:rPr>
      <w:rFonts w:ascii="Calibri" w:hAnsi="Calibr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7C529B"/>
    <w:rPr>
      <w:rFonts w:ascii="Calibri" w:hAnsi="Calibr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7C529B"/>
    <w:rPr>
      <w:rFonts w:ascii="Calibri" w:hAnsi="Calibr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7C529B"/>
    <w:rPr>
      <w:rFonts w:ascii="Cambria" w:hAnsi="Cambria"/>
      <w:sz w:val="22"/>
      <w:szCs w:val="22"/>
    </w:rPr>
  </w:style>
  <w:style w:type="paragraph" w:styleId="Titel">
    <w:name w:val="Title"/>
    <w:basedOn w:val="KeinAbsatzformat"/>
    <w:next w:val="Standard"/>
    <w:link w:val="TitelZchn"/>
    <w:uiPriority w:val="10"/>
    <w:qFormat/>
    <w:rsid w:val="00DE29AC"/>
    <w:pPr>
      <w:spacing w:line="280" w:lineRule="atLeast"/>
    </w:pPr>
    <w:rPr>
      <w:rFonts w:ascii="Fira Sans Condensed SemiBold" w:hAnsi="Fira Sans Condensed SemiBold" w:cs="Fira Sans Condensed SemiBold"/>
      <w:b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DE29AC"/>
    <w:rPr>
      <w:rFonts w:ascii="Fira Sans Condensed SemiBold" w:hAnsi="Fira Sans Condensed SemiBold" w:cs="Fira Sans Condensed SemiBold"/>
      <w:b/>
      <w:bCs/>
      <w:color w:val="000000"/>
      <w:sz w:val="40"/>
      <w:szCs w:val="40"/>
    </w:rPr>
  </w:style>
  <w:style w:type="paragraph" w:styleId="Untertitel">
    <w:name w:val="Subtitle"/>
    <w:basedOn w:val="Standard"/>
    <w:next w:val="Standard"/>
    <w:link w:val="UntertitelZchn"/>
    <w:uiPriority w:val="11"/>
    <w:rsid w:val="00716A2C"/>
    <w:pPr>
      <w:spacing w:after="0" w:line="280" w:lineRule="atLeast"/>
    </w:pPr>
    <w:rPr>
      <w:rFonts w:ascii="Fira Sans Condensed" w:eastAsia="Times New Roman" w:hAnsi="Fira Sans Condensed" w:cs="Times New Roman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6A2C"/>
    <w:rPr>
      <w:rFonts w:ascii="Calibri" w:hAnsi="Calibri"/>
      <w:i/>
      <w:iCs/>
      <w:smallCaps/>
      <w:spacing w:val="10"/>
      <w:sz w:val="28"/>
      <w:szCs w:val="28"/>
    </w:rPr>
  </w:style>
  <w:style w:type="character" w:styleId="Fett">
    <w:name w:val="Strong"/>
    <w:basedOn w:val="Absatz-Standardschriftart"/>
    <w:uiPriority w:val="22"/>
    <w:rsid w:val="00716A2C"/>
    <w:rPr>
      <w:b/>
      <w:bCs/>
    </w:rPr>
  </w:style>
  <w:style w:type="character" w:styleId="Hervorhebung">
    <w:name w:val="Emphasis"/>
    <w:basedOn w:val="Absatz-Standardschriftart"/>
    <w:uiPriority w:val="20"/>
    <w:qFormat/>
    <w:rsid w:val="000F5434"/>
    <w:rPr>
      <w:rFonts w:ascii="Fira Sans Condensed SemiBold" w:hAnsi="Fira Sans Condensed SemiBold"/>
      <w:i w:val="0"/>
      <w:iCs/>
    </w:rPr>
  </w:style>
  <w:style w:type="paragraph" w:styleId="KeinLeerraum">
    <w:name w:val="No Spacing"/>
    <w:basedOn w:val="Standard"/>
    <w:uiPriority w:val="1"/>
    <w:rsid w:val="00716A2C"/>
    <w:pPr>
      <w:spacing w:after="0" w:line="240" w:lineRule="auto"/>
    </w:pPr>
    <w:rPr>
      <w:rFonts w:ascii="Fira Sans Condensed" w:eastAsia="Times New Roman" w:hAnsi="Fira Sans Condensed" w:cs="Times New Roman"/>
      <w:szCs w:val="24"/>
    </w:rPr>
  </w:style>
  <w:style w:type="paragraph" w:styleId="Listenabsatz">
    <w:name w:val="List Paragraph"/>
    <w:basedOn w:val="Standard"/>
    <w:uiPriority w:val="34"/>
    <w:rsid w:val="00716A2C"/>
    <w:pPr>
      <w:spacing w:after="0" w:line="280" w:lineRule="atLeast"/>
      <w:ind w:left="720"/>
      <w:contextualSpacing/>
    </w:pPr>
    <w:rPr>
      <w:rFonts w:ascii="Fira Sans Condensed" w:eastAsia="Times New Roman" w:hAnsi="Fira Sans Condensed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716A2C"/>
    <w:pPr>
      <w:spacing w:after="0" w:line="280" w:lineRule="atLeast"/>
    </w:pPr>
    <w:rPr>
      <w:rFonts w:ascii="Fira Sans Condensed" w:eastAsia="Times New Roman" w:hAnsi="Fira Sans Condensed" w:cs="Times New Roman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716A2C"/>
    <w:rPr>
      <w:rFonts w:ascii="Calibri" w:hAnsi="Calibr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16A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Fira Sans Condensed" w:eastAsia="Times New Roman" w:hAnsi="Fira Sans Condensed" w:cs="Times New Roman"/>
      <w:i/>
      <w:iCs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6A2C"/>
    <w:rPr>
      <w:rFonts w:ascii="Calibri" w:hAnsi="Calibri"/>
      <w:i/>
      <w:iCs/>
      <w:sz w:val="24"/>
      <w:szCs w:val="24"/>
    </w:rPr>
  </w:style>
  <w:style w:type="character" w:styleId="SchwacheHervorhebung">
    <w:name w:val="Subtle Emphasis"/>
    <w:uiPriority w:val="19"/>
    <w:rsid w:val="00716A2C"/>
    <w:rPr>
      <w:i/>
      <w:iCs/>
    </w:rPr>
  </w:style>
  <w:style w:type="character" w:styleId="IntensiveHervorhebung">
    <w:name w:val="Intense Emphasis"/>
    <w:uiPriority w:val="21"/>
    <w:rsid w:val="00716A2C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716A2C"/>
    <w:rPr>
      <w:smallCaps/>
    </w:rPr>
  </w:style>
  <w:style w:type="character" w:styleId="IntensiverVerweis">
    <w:name w:val="Intense Reference"/>
    <w:uiPriority w:val="32"/>
    <w:rsid w:val="00716A2C"/>
    <w:rPr>
      <w:b/>
      <w:bCs/>
      <w:smallCaps/>
    </w:rPr>
  </w:style>
  <w:style w:type="character" w:styleId="Buchtitel">
    <w:name w:val="Book Title"/>
    <w:basedOn w:val="Absatz-Standardschriftart"/>
    <w:uiPriority w:val="33"/>
    <w:rsid w:val="00716A2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716A2C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Beispieltext">
    <w:name w:val="Beispieltext"/>
    <w:basedOn w:val="Standard"/>
    <w:rsid w:val="00716A2C"/>
    <w:pPr>
      <w:spacing w:before="60" w:after="60" w:line="280" w:lineRule="atLeast"/>
    </w:pPr>
    <w:rPr>
      <w:rFonts w:ascii="Fira Sans Condensed" w:eastAsia="Times New Roman" w:hAnsi="Fira Sans Condensed" w:cs="Times New Roman"/>
      <w:b/>
      <w:color w:val="4F81BD"/>
      <w:szCs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berschrift">
    <w:name w:val="Überschrift"/>
    <w:basedOn w:val="berschrift1"/>
    <w:next w:val="Standard"/>
    <w:qFormat/>
    <w:rsid w:val="00BF04F5"/>
    <w:pPr>
      <w:numPr>
        <w:numId w:val="0"/>
      </w:numPr>
      <w:tabs>
        <w:tab w:val="left" w:pos="851"/>
      </w:tabs>
      <w:jc w:val="both"/>
    </w:pPr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81B1D"/>
    <w:pPr>
      <w:tabs>
        <w:tab w:val="center" w:pos="4536"/>
        <w:tab w:val="right" w:pos="9072"/>
      </w:tabs>
      <w:spacing w:after="0" w:line="180" w:lineRule="exact"/>
    </w:pPr>
    <w:rPr>
      <w:rFonts w:ascii="Fira Sans Condensed" w:eastAsia="Times New Roman" w:hAnsi="Fira Sans Condensed" w:cs="Times New Roman"/>
      <w:sz w:val="14"/>
      <w:szCs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581B1D"/>
    <w:rPr>
      <w:rFonts w:ascii="Fira Sans Condensed" w:hAnsi="Fira Sans Condensed"/>
      <w:sz w:val="14"/>
      <w:szCs w:val="14"/>
    </w:rPr>
  </w:style>
  <w:style w:type="paragraph" w:styleId="Fuzeile">
    <w:name w:val="footer"/>
    <w:basedOn w:val="Standard"/>
    <w:link w:val="FuzeileZchn"/>
    <w:uiPriority w:val="99"/>
    <w:unhideWhenUsed/>
    <w:rsid w:val="00C56015"/>
    <w:pPr>
      <w:spacing w:after="0" w:line="200" w:lineRule="exact"/>
    </w:pPr>
    <w:rPr>
      <w:rFonts w:ascii="Fira Sans Condensed" w:eastAsia="Times New Roman" w:hAnsi="Fira Sans Condensed" w:cs="Times New Roman"/>
      <w:bCs/>
      <w:color w:val="E30213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56015"/>
    <w:rPr>
      <w:rFonts w:ascii="Fira Sans Condensed" w:hAnsi="Fira Sans Condensed"/>
      <w:bCs/>
      <w:color w:val="E30213"/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C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C7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6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322AB"/>
    <w:rPr>
      <w:color w:val="auto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E1861"/>
    <w:rPr>
      <w:color w:val="808080"/>
    </w:rPr>
  </w:style>
  <w:style w:type="paragraph" w:customStyle="1" w:styleId="keinAbstand">
    <w:name w:val="kein Abstand"/>
    <w:basedOn w:val="Listenabsatz"/>
    <w:rsid w:val="007322AB"/>
    <w:pPr>
      <w:spacing w:line="240" w:lineRule="auto"/>
      <w:ind w:left="0"/>
      <w:jc w:val="both"/>
    </w:pPr>
  </w:style>
  <w:style w:type="paragraph" w:customStyle="1" w:styleId="BereichAbteilung">
    <w:name w:val="Bereich / Abteilung"/>
    <w:basedOn w:val="Standard"/>
    <w:link w:val="BereichAbteilungZchn"/>
    <w:rsid w:val="004A6765"/>
    <w:pPr>
      <w:spacing w:after="0" w:line="280" w:lineRule="atLeast"/>
    </w:pPr>
    <w:rPr>
      <w:rFonts w:ascii="Fira Sans Condensed SemiBold" w:eastAsia="Times New Roman" w:hAnsi="Fira Sans Condensed SemiBold" w:cs="Times New Roman"/>
      <w:caps/>
      <w:szCs w:val="24"/>
    </w:rPr>
  </w:style>
  <w:style w:type="paragraph" w:customStyle="1" w:styleId="Kontaktdaten">
    <w:name w:val="Kontaktdaten"/>
    <w:basedOn w:val="Standard"/>
    <w:link w:val="KontaktdatenZchn"/>
    <w:rsid w:val="004A6765"/>
    <w:pPr>
      <w:framePr w:wrap="around" w:vAnchor="page" w:hAnchor="page" w:x="7089" w:y="3205"/>
      <w:spacing w:after="0" w:line="200" w:lineRule="exact"/>
      <w:suppressOverlap/>
    </w:pPr>
    <w:rPr>
      <w:rFonts w:ascii="Fira Sans Condensed" w:eastAsia="Times New Roman" w:hAnsi="Fira Sans Condensed" w:cs="Times New Roman"/>
      <w:sz w:val="14"/>
      <w:szCs w:val="14"/>
    </w:rPr>
  </w:style>
  <w:style w:type="character" w:customStyle="1" w:styleId="BereichAbteilungZchn">
    <w:name w:val="Bereich / Abteilung Zchn"/>
    <w:basedOn w:val="Absatz-Standardschriftart"/>
    <w:link w:val="BereichAbteilung"/>
    <w:rsid w:val="004A6765"/>
    <w:rPr>
      <w:rFonts w:ascii="Fira Sans Condensed SemiBold" w:hAnsi="Fira Sans Condensed SemiBold"/>
      <w:caps/>
      <w:szCs w:val="24"/>
    </w:rPr>
  </w:style>
  <w:style w:type="paragraph" w:customStyle="1" w:styleId="EinfAbs">
    <w:name w:val="[Einf. Abs.]"/>
    <w:basedOn w:val="Standard"/>
    <w:uiPriority w:val="99"/>
    <w:rsid w:val="004A676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KontaktdatenZchn">
    <w:name w:val="Kontaktdaten Zchn"/>
    <w:basedOn w:val="Absatz-Standardschriftart"/>
    <w:link w:val="Kontaktdaten"/>
    <w:rsid w:val="004A6765"/>
    <w:rPr>
      <w:rFonts w:ascii="Fira Sans Condensed" w:hAnsi="Fira Sans Condensed"/>
      <w:sz w:val="14"/>
      <w:szCs w:val="14"/>
    </w:rPr>
  </w:style>
  <w:style w:type="paragraph" w:customStyle="1" w:styleId="Aktenzeichen">
    <w:name w:val="Aktenzeichen"/>
    <w:basedOn w:val="Kontaktdaten"/>
    <w:link w:val="AktenzeichenZchn"/>
    <w:rsid w:val="00360254"/>
    <w:pPr>
      <w:framePr w:wrap="around"/>
    </w:pPr>
  </w:style>
  <w:style w:type="paragraph" w:styleId="Beschriftung">
    <w:name w:val="caption"/>
    <w:basedOn w:val="Standard"/>
    <w:next w:val="Standard"/>
    <w:semiHidden/>
    <w:unhideWhenUsed/>
    <w:qFormat/>
    <w:rsid w:val="003B7F0B"/>
    <w:pPr>
      <w:numPr>
        <w:ilvl w:val="3"/>
        <w:numId w:val="29"/>
      </w:numPr>
      <w:spacing w:line="240" w:lineRule="auto"/>
    </w:pPr>
    <w:rPr>
      <w:rFonts w:ascii="Fira Sans Condensed" w:eastAsia="Times New Roman" w:hAnsi="Fira Sans Condensed" w:cs="Times New Roman"/>
      <w:i/>
      <w:iCs/>
      <w:color w:val="1F497D" w:themeColor="text2"/>
      <w:sz w:val="18"/>
      <w:szCs w:val="18"/>
    </w:rPr>
  </w:style>
  <w:style w:type="character" w:customStyle="1" w:styleId="AktenzeichenZchn">
    <w:name w:val="Aktenzeichen Zchn"/>
    <w:basedOn w:val="KontaktdatenZchn"/>
    <w:link w:val="Aktenzeichen"/>
    <w:rsid w:val="00360254"/>
    <w:rPr>
      <w:rFonts w:ascii="Fira Sans Condensed" w:hAnsi="Fira Sans Condensed"/>
      <w:sz w:val="14"/>
      <w:szCs w:val="14"/>
    </w:rPr>
  </w:style>
  <w:style w:type="paragraph" w:styleId="Verzeichnis1">
    <w:name w:val="toc 1"/>
    <w:basedOn w:val="Standard"/>
    <w:next w:val="Standard"/>
    <w:autoRedefine/>
    <w:uiPriority w:val="39"/>
    <w:unhideWhenUsed/>
    <w:rsid w:val="003F6CC6"/>
    <w:pPr>
      <w:numPr>
        <w:numId w:val="38"/>
      </w:numPr>
      <w:spacing w:after="100" w:line="280" w:lineRule="atLeast"/>
    </w:pPr>
    <w:rPr>
      <w:rFonts w:ascii="Fira Sans Condensed SemiBold" w:eastAsia="Times New Roman" w:hAnsi="Fira Sans Condensed SemiBold" w:cs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22A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322AB"/>
    <w:rPr>
      <w:color w:val="auto"/>
      <w:u w:val="single"/>
    </w:rPr>
  </w:style>
  <w:style w:type="paragraph" w:customStyle="1" w:styleId="KeinAbsatzformat">
    <w:name w:val="[Kein Absatzformat]"/>
    <w:rsid w:val="00DE29A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snet.hs-ludwigsburg.de\Benutzerdaten\Ordnerumleitungen\Englert_Benedikt\Downloads\230217_HVF_Protokoll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230119_HVF">
      <a:majorFont>
        <a:latin typeface="Fira Sans Condensed SemiBold"/>
        <a:ea typeface=""/>
        <a:cs typeface=""/>
      </a:majorFont>
      <a:minorFont>
        <a:latin typeface="Fira Sans Condense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E3D9-7412-4270-A883-65E34D67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230217_HVF_Protokollvorlage.dotx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Ludwigsburg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Englert, Benedikt</dc:creator>
  <cp:lastModifiedBy>Englert, Benedikt</cp:lastModifiedBy>
  <cp:revision>1</cp:revision>
  <cp:lastPrinted>2023-02-17T12:41:00Z</cp:lastPrinted>
  <dcterms:created xsi:type="dcterms:W3CDTF">2024-09-06T06:03:00Z</dcterms:created>
  <dcterms:modified xsi:type="dcterms:W3CDTF">2024-09-06T06:12:00Z</dcterms:modified>
</cp:coreProperties>
</file>